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02391" w:rsidRPr="001F7512" w:rsidRDefault="00F02391" w:rsidP="00D7697C">
      <w:pPr>
        <w:spacing w:line="420" w:lineRule="exact"/>
        <w:jc w:val="center"/>
        <w:rPr>
          <w:rFonts w:ascii="华文行楷" w:eastAsia="华文行楷" w:hAnsi="宋体" w:hint="eastAsia"/>
          <w:b/>
          <w:color w:val="0000FF"/>
          <w:w w:val="150"/>
          <w:sz w:val="44"/>
          <w:szCs w:val="44"/>
        </w:rPr>
      </w:pPr>
      <w:r w:rsidRPr="001F7512">
        <w:rPr>
          <w:rFonts w:ascii="华文行楷" w:eastAsia="华文行楷" w:hAnsi="宋体" w:hint="eastAsia"/>
          <w:b/>
          <w:color w:val="FF0000"/>
          <w:w w:val="150"/>
          <w:sz w:val="44"/>
          <w:szCs w:val="44"/>
        </w:rPr>
        <w:t>澧县一中简报</w:t>
      </w:r>
    </w:p>
    <w:p w:rsidR="00F02391" w:rsidRDefault="003773C6" w:rsidP="00A80DCC">
      <w:pPr>
        <w:spacing w:line="420" w:lineRule="exact"/>
        <w:jc w:val="center"/>
        <w:rPr>
          <w:rFonts w:ascii="宋体" w:hAnsi="宋体" w:hint="eastAsia"/>
          <w:b/>
          <w:szCs w:val="21"/>
        </w:rPr>
      </w:pPr>
      <w:r>
        <w:rPr>
          <w:rFonts w:ascii="宋体" w:hAnsi="宋体" w:hint="eastAsia"/>
          <w:b/>
          <w:szCs w:val="21"/>
        </w:rPr>
        <w:t>第</w:t>
      </w:r>
      <w:r w:rsidR="00094A15">
        <w:rPr>
          <w:rFonts w:ascii="宋体" w:hAnsi="宋体" w:hint="eastAsia"/>
          <w:b/>
          <w:szCs w:val="21"/>
        </w:rPr>
        <w:t>5</w:t>
      </w:r>
      <w:r>
        <w:rPr>
          <w:rFonts w:ascii="宋体" w:hAnsi="宋体" w:hint="eastAsia"/>
          <w:b/>
          <w:szCs w:val="21"/>
        </w:rPr>
        <w:t>期（总第</w:t>
      </w:r>
      <w:r w:rsidR="00094A15">
        <w:rPr>
          <w:rFonts w:ascii="宋体" w:hAnsi="宋体" w:hint="eastAsia"/>
          <w:b/>
          <w:szCs w:val="21"/>
        </w:rPr>
        <w:t>102</w:t>
      </w:r>
      <w:r>
        <w:rPr>
          <w:rFonts w:ascii="宋体" w:hAnsi="宋体" w:hint="eastAsia"/>
          <w:b/>
          <w:szCs w:val="21"/>
        </w:rPr>
        <w:t>期）</w:t>
      </w:r>
    </w:p>
    <w:p w:rsidR="00F02391" w:rsidRPr="004F6ADF" w:rsidRDefault="00D76E39" w:rsidP="004F6ADF">
      <w:pPr>
        <w:spacing w:line="420" w:lineRule="exact"/>
        <w:jc w:val="center"/>
        <w:rPr>
          <w:rFonts w:ascii="宋体" w:hAnsi="宋体" w:hint="eastAsia"/>
          <w:b/>
          <w:color w:val="000000"/>
          <w:szCs w:val="21"/>
        </w:rPr>
      </w:pPr>
      <w:r>
        <w:rPr>
          <w:rFonts w:ascii="宋体" w:hAnsi="宋体" w:hint="eastAsia"/>
          <w:b/>
          <w:color w:val="000000"/>
          <w:szCs w:val="21"/>
        </w:rPr>
        <w:t>墨池文化工作室</w:t>
      </w:r>
      <w:r w:rsidR="003773C6">
        <w:rPr>
          <w:rFonts w:ascii="宋体" w:hAnsi="宋体" w:hint="eastAsia"/>
          <w:b/>
          <w:color w:val="000000"/>
          <w:szCs w:val="21"/>
        </w:rPr>
        <w:t xml:space="preserve"> 主办</w:t>
      </w:r>
      <w:r w:rsidR="00260253">
        <w:rPr>
          <w:rFonts w:ascii="宋体" w:hAnsi="宋体" w:hint="eastAsia"/>
          <w:b/>
          <w:color w:val="000000"/>
          <w:szCs w:val="21"/>
        </w:rPr>
        <w:t xml:space="preserve">                   </w:t>
      </w:r>
      <w:r w:rsidR="00F02391">
        <w:rPr>
          <w:rFonts w:ascii="宋体" w:hAnsi="宋体" w:hint="eastAsia"/>
          <w:b/>
          <w:szCs w:val="21"/>
        </w:rPr>
        <w:t>201</w:t>
      </w:r>
      <w:r w:rsidR="003A2B55">
        <w:rPr>
          <w:rFonts w:ascii="宋体" w:hAnsi="宋体" w:hint="eastAsia"/>
          <w:b/>
          <w:szCs w:val="21"/>
        </w:rPr>
        <w:t>6</w:t>
      </w:r>
      <w:r w:rsidR="00F02391">
        <w:rPr>
          <w:rFonts w:ascii="宋体" w:hAnsi="宋体" w:hint="eastAsia"/>
          <w:b/>
          <w:szCs w:val="21"/>
        </w:rPr>
        <w:t>年</w:t>
      </w:r>
      <w:r w:rsidR="00F6326F">
        <w:rPr>
          <w:rFonts w:ascii="宋体" w:hAnsi="宋体" w:hint="eastAsia"/>
          <w:b/>
          <w:szCs w:val="21"/>
        </w:rPr>
        <w:t>上</w:t>
      </w:r>
      <w:r w:rsidR="0091716C">
        <w:rPr>
          <w:rFonts w:ascii="宋体" w:hAnsi="宋体" w:hint="eastAsia"/>
          <w:b/>
          <w:szCs w:val="21"/>
        </w:rPr>
        <w:t>学</w:t>
      </w:r>
      <w:r w:rsidR="00F02391">
        <w:rPr>
          <w:rFonts w:ascii="宋体" w:hAnsi="宋体" w:hint="eastAsia"/>
          <w:b/>
          <w:szCs w:val="21"/>
        </w:rPr>
        <w:t>期第</w:t>
      </w:r>
      <w:r w:rsidR="00094A15">
        <w:rPr>
          <w:rFonts w:ascii="宋体" w:hAnsi="宋体" w:hint="eastAsia"/>
          <w:b/>
          <w:szCs w:val="21"/>
        </w:rPr>
        <w:t>12</w:t>
      </w:r>
      <w:r w:rsidR="00F02391">
        <w:rPr>
          <w:rFonts w:ascii="宋体" w:hAnsi="宋体" w:hint="eastAsia"/>
          <w:b/>
          <w:szCs w:val="21"/>
        </w:rPr>
        <w:t>～</w:t>
      </w:r>
      <w:r w:rsidR="00094A15">
        <w:rPr>
          <w:rFonts w:ascii="宋体" w:hAnsi="宋体" w:hint="eastAsia"/>
          <w:b/>
          <w:szCs w:val="21"/>
        </w:rPr>
        <w:t>13</w:t>
      </w:r>
      <w:r w:rsidR="00F02391">
        <w:rPr>
          <w:rFonts w:ascii="宋体" w:hAnsi="宋体" w:hint="eastAsia"/>
          <w:b/>
          <w:szCs w:val="21"/>
        </w:rPr>
        <w:t>周</w:t>
      </w:r>
      <w:r w:rsidR="004F6ADF">
        <w:rPr>
          <w:rFonts w:ascii="宋体" w:hAnsi="宋体" w:hint="eastAsia"/>
          <w:b/>
          <w:szCs w:val="21"/>
        </w:rPr>
        <w:t>(</w:t>
      </w:r>
      <w:r w:rsidR="00094A15">
        <w:rPr>
          <w:rFonts w:ascii="宋体" w:hAnsi="宋体" w:hint="eastAsia"/>
          <w:b/>
          <w:szCs w:val="21"/>
        </w:rPr>
        <w:t>11</w:t>
      </w:r>
      <w:r w:rsidR="004F6ADF">
        <w:rPr>
          <w:rFonts w:ascii="宋体" w:hAnsi="宋体" w:hint="eastAsia"/>
          <w:b/>
          <w:szCs w:val="21"/>
        </w:rPr>
        <w:t>.</w:t>
      </w:r>
      <w:r w:rsidR="00094A15">
        <w:rPr>
          <w:rFonts w:ascii="宋体" w:hAnsi="宋体" w:hint="eastAsia"/>
          <w:b/>
          <w:szCs w:val="21"/>
        </w:rPr>
        <w:t>1</w:t>
      </w:r>
      <w:r w:rsidR="009F5D5E">
        <w:rPr>
          <w:rFonts w:ascii="宋体" w:hAnsi="宋体" w:hint="eastAsia"/>
          <w:b/>
          <w:szCs w:val="21"/>
        </w:rPr>
        <w:t>4</w:t>
      </w:r>
      <w:r w:rsidR="004F6ADF">
        <w:rPr>
          <w:rFonts w:ascii="宋体" w:hAnsi="宋体" w:hint="eastAsia"/>
          <w:b/>
          <w:szCs w:val="21"/>
        </w:rPr>
        <w:t>～</w:t>
      </w:r>
      <w:r w:rsidR="009F5D5E">
        <w:rPr>
          <w:rFonts w:ascii="宋体" w:hAnsi="宋体" w:hint="eastAsia"/>
          <w:b/>
          <w:szCs w:val="21"/>
        </w:rPr>
        <w:t>11</w:t>
      </w:r>
      <w:r w:rsidR="00094A15">
        <w:rPr>
          <w:rFonts w:ascii="宋体" w:hAnsi="宋体" w:hint="eastAsia"/>
          <w:b/>
          <w:szCs w:val="21"/>
        </w:rPr>
        <w:t>.</w:t>
      </w:r>
      <w:r w:rsidR="009F5D5E">
        <w:rPr>
          <w:rFonts w:ascii="宋体" w:hAnsi="宋体" w:hint="eastAsia"/>
          <w:b/>
          <w:szCs w:val="21"/>
        </w:rPr>
        <w:t>2</w:t>
      </w:r>
      <w:r w:rsidR="00094A15">
        <w:rPr>
          <w:rFonts w:ascii="宋体" w:hAnsi="宋体" w:hint="eastAsia"/>
          <w:b/>
          <w:szCs w:val="21"/>
        </w:rPr>
        <w:t>6</w:t>
      </w:r>
      <w:r w:rsidR="004F6ADF">
        <w:rPr>
          <w:rFonts w:ascii="宋体" w:hAnsi="宋体" w:hint="eastAsia"/>
          <w:b/>
          <w:szCs w:val="21"/>
        </w:rPr>
        <w:t>)</w:t>
      </w:r>
    </w:p>
    <w:p w:rsidR="00B8784C" w:rsidRDefault="00F02391" w:rsidP="00B8784C">
      <w:pPr>
        <w:spacing w:line="420" w:lineRule="exact"/>
        <w:ind w:firstLineChars="200" w:firstLine="643"/>
        <w:jc w:val="right"/>
        <w:rPr>
          <w:rFonts w:ascii="宋体" w:hAnsi="宋体" w:hint="eastAsia"/>
          <w:b/>
          <w:color w:val="FF0000"/>
          <w:sz w:val="32"/>
          <w:szCs w:val="32"/>
        </w:rPr>
      </w:pPr>
      <w:r w:rsidRPr="00D17B44">
        <w:rPr>
          <w:rFonts w:ascii="宋体" w:hAnsi="宋体" w:hint="eastAsia"/>
          <w:b/>
          <w:color w:val="FF6600"/>
          <w:sz w:val="32"/>
          <w:szCs w:val="32"/>
          <w:lang w:val="en-US" w:eastAsia="zh-CN"/>
        </w:rPr>
        <w:pict>
          <v:line id="_x0000_s1026" style="position:absolute;left:0;text-align:left;z-index:251657728" from="-42.45pt,7.8pt" to="452.55pt,7.8pt" strokecolor="red" strokeweight="3pt"/>
        </w:pict>
      </w:r>
    </w:p>
    <w:p w:rsidR="00F02391" w:rsidRPr="00B8784C" w:rsidRDefault="00D7697C" w:rsidP="00B8784C">
      <w:pPr>
        <w:spacing w:line="420" w:lineRule="exact"/>
        <w:ind w:right="640"/>
        <w:jc w:val="center"/>
        <w:rPr>
          <w:rFonts w:ascii="宋体" w:hAnsi="宋体" w:hint="eastAsia"/>
          <w:b/>
          <w:color w:val="FF0000"/>
          <w:sz w:val="32"/>
          <w:szCs w:val="32"/>
        </w:rPr>
      </w:pPr>
      <w:r>
        <w:rPr>
          <w:rFonts w:ascii="黑体" w:eastAsia="黑体" w:hAnsi="黑体" w:hint="eastAsia"/>
          <w:b/>
          <w:color w:val="FF0000"/>
          <w:szCs w:val="21"/>
        </w:rPr>
        <w:t xml:space="preserve">☆☆☆☆☆☆  </w:t>
      </w:r>
      <w:r w:rsidRPr="00B1323A">
        <w:rPr>
          <w:rFonts w:ascii="黑体" w:eastAsia="黑体" w:hAnsi="黑体" w:hint="eastAsia"/>
          <w:b/>
          <w:color w:val="FF0000"/>
          <w:sz w:val="32"/>
          <w:szCs w:val="32"/>
        </w:rPr>
        <w:t>校园动态</w:t>
      </w:r>
      <w:r>
        <w:rPr>
          <w:rFonts w:ascii="黑体" w:eastAsia="黑体" w:hAnsi="黑体" w:hint="eastAsia"/>
          <w:b/>
          <w:color w:val="FF0000"/>
          <w:sz w:val="28"/>
          <w:szCs w:val="28"/>
        </w:rPr>
        <w:t xml:space="preserve">  </w:t>
      </w:r>
      <w:r>
        <w:rPr>
          <w:rFonts w:ascii="黑体" w:eastAsia="黑体" w:hAnsi="黑体" w:hint="eastAsia"/>
          <w:b/>
          <w:color w:val="FF0000"/>
          <w:szCs w:val="21"/>
        </w:rPr>
        <w:t>☆☆☆☆☆☆</w:t>
      </w:r>
    </w:p>
    <w:p w:rsidR="006A019F" w:rsidRPr="00D17B44" w:rsidRDefault="006A019F" w:rsidP="007C16D1">
      <w:pPr>
        <w:rPr>
          <w:rFonts w:ascii="宋体" w:hAnsi="宋体" w:hint="eastAsia"/>
          <w:b/>
          <w:color w:val="FF0000"/>
          <w:sz w:val="32"/>
          <w:szCs w:val="32"/>
        </w:rPr>
        <w:sectPr w:rsidR="006A019F" w:rsidRPr="00D17B44">
          <w:headerReference w:type="default" r:id="rId8"/>
          <w:footerReference w:type="even" r:id="rId9"/>
          <w:footerReference w:type="default" r:id="rId10"/>
          <w:pgSz w:w="11906" w:h="16838"/>
          <w:pgMar w:top="1440" w:right="1800" w:bottom="1440" w:left="1800" w:header="851" w:footer="992" w:gutter="0"/>
          <w:cols w:space="720"/>
          <w:docGrid w:type="lines" w:linePitch="312"/>
        </w:sectPr>
      </w:pPr>
    </w:p>
    <w:p w:rsidR="00690100" w:rsidRPr="00553760" w:rsidRDefault="00083857" w:rsidP="007C16D1">
      <w:pPr>
        <w:widowControl/>
        <w:shd w:val="clear" w:color="auto" w:fill="FFFFFF"/>
        <w:ind w:firstLineChars="200" w:firstLine="420"/>
        <w:rPr>
          <w:rFonts w:ascii="宋体" w:hAnsi="宋体" w:cs="宋体" w:hint="eastAsia"/>
          <w:bCs/>
          <w:color w:val="000000"/>
          <w:kern w:val="36"/>
          <w:szCs w:val="21"/>
        </w:rPr>
      </w:pPr>
      <w:r>
        <w:rPr>
          <w:rFonts w:ascii="宋体" w:hAnsi="宋体" w:cs="宋体"/>
          <w:bCs/>
          <w:color w:val="FF0000"/>
          <w:kern w:val="36"/>
          <w:szCs w:val="21"/>
        </w:rPr>
        <w:lastRenderedPageBreak/>
        <w:t>清华大学名师大家走进</w:t>
      </w:r>
      <w:r>
        <w:rPr>
          <w:rFonts w:ascii="宋体" w:hAnsi="宋体" w:cs="宋体" w:hint="eastAsia"/>
          <w:bCs/>
          <w:color w:val="FF0000"/>
          <w:kern w:val="36"/>
          <w:szCs w:val="21"/>
        </w:rPr>
        <w:t>学校</w:t>
      </w:r>
      <w:r w:rsidR="00690100" w:rsidRPr="00EA28A8">
        <w:rPr>
          <w:rFonts w:ascii="宋体" w:hAnsi="宋体" w:cs="宋体"/>
          <w:bCs/>
          <w:color w:val="FF0000"/>
          <w:kern w:val="36"/>
          <w:szCs w:val="21"/>
        </w:rPr>
        <w:t>讲堂</w:t>
      </w:r>
      <w:r w:rsidR="00690100" w:rsidRPr="00553760">
        <w:rPr>
          <w:rFonts w:ascii="宋体" w:hAnsi="宋体" w:cs="宋体" w:hint="eastAsia"/>
          <w:bCs/>
          <w:kern w:val="36"/>
          <w:szCs w:val="21"/>
        </w:rPr>
        <w:t xml:space="preserve"> </w:t>
      </w:r>
      <w:r w:rsidR="00690100" w:rsidRPr="00553760">
        <w:rPr>
          <w:rFonts w:ascii="宋体" w:hAnsi="宋体" w:cs="宋体" w:hint="eastAsia"/>
          <w:b/>
          <w:bCs/>
          <w:color w:val="009B4D"/>
          <w:kern w:val="36"/>
          <w:szCs w:val="21"/>
        </w:rPr>
        <w:t xml:space="preserve"> </w:t>
      </w:r>
      <w:r w:rsidR="00690100" w:rsidRPr="00EA28A8">
        <w:rPr>
          <w:rFonts w:ascii="宋体" w:hAnsi="宋体" w:cs="宋体"/>
          <w:color w:val="333333"/>
          <w:kern w:val="0"/>
          <w:szCs w:val="21"/>
        </w:rPr>
        <w:t>11月25</w:t>
      </w:r>
      <w:r w:rsidR="00690100" w:rsidRPr="00553760">
        <w:rPr>
          <w:rFonts w:ascii="宋体" w:hAnsi="宋体" w:cs="宋体"/>
          <w:color w:val="333333"/>
          <w:kern w:val="0"/>
          <w:szCs w:val="21"/>
        </w:rPr>
        <w:t>日</w:t>
      </w:r>
      <w:r w:rsidR="00690100" w:rsidRPr="00EA28A8">
        <w:rPr>
          <w:rFonts w:ascii="宋体" w:hAnsi="宋体" w:cs="宋体"/>
          <w:color w:val="333333"/>
          <w:kern w:val="0"/>
          <w:szCs w:val="21"/>
        </w:rPr>
        <w:t>，清华大学教授、博士生导师、教务处副处长、湖南招生组组长唐子龙，清华大学教授、材料学院副院长、长江学者特聘教授林元华，清华大</w:t>
      </w:r>
      <w:r w:rsidR="00690100" w:rsidRPr="00553760">
        <w:rPr>
          <w:rFonts w:ascii="宋体" w:hAnsi="宋体" w:cs="宋体"/>
          <w:color w:val="333333"/>
          <w:kern w:val="0"/>
          <w:szCs w:val="21"/>
        </w:rPr>
        <w:t>学教授、电机工程与应用电子技术系副主任、博士生导帅肖曦来</w:t>
      </w:r>
      <w:r w:rsidR="00690100" w:rsidRPr="00553760">
        <w:rPr>
          <w:rFonts w:ascii="宋体" w:hAnsi="宋体" w:cs="宋体" w:hint="eastAsia"/>
          <w:color w:val="333333"/>
          <w:kern w:val="0"/>
          <w:szCs w:val="21"/>
        </w:rPr>
        <w:t>校。</w:t>
      </w:r>
      <w:r w:rsidR="00690100" w:rsidRPr="00EA28A8">
        <w:rPr>
          <w:rFonts w:ascii="宋体" w:hAnsi="宋体" w:cs="宋体"/>
          <w:color w:val="333333"/>
          <w:kern w:val="0"/>
          <w:szCs w:val="21"/>
        </w:rPr>
        <w:t>唐子龙教授</w:t>
      </w:r>
      <w:r w:rsidR="00690100" w:rsidRPr="00553760">
        <w:rPr>
          <w:rFonts w:ascii="宋体" w:hAnsi="宋体"/>
          <w:color w:val="333333"/>
          <w:szCs w:val="21"/>
        </w:rPr>
        <w:t>授</w:t>
      </w:r>
      <w:r w:rsidR="00690100" w:rsidRPr="00553760">
        <w:rPr>
          <w:rFonts w:ascii="宋体" w:hAnsi="宋体" w:hint="eastAsia"/>
          <w:color w:val="333333"/>
          <w:szCs w:val="21"/>
        </w:rPr>
        <w:t>予学校</w:t>
      </w:r>
      <w:r w:rsidR="00690100" w:rsidRPr="00553760">
        <w:rPr>
          <w:rFonts w:ascii="宋体" w:hAnsi="宋体"/>
          <w:color w:val="333333"/>
          <w:szCs w:val="21"/>
        </w:rPr>
        <w:t>“2016生源中学”牌匾</w:t>
      </w:r>
      <w:r w:rsidR="00690100" w:rsidRPr="00553760">
        <w:rPr>
          <w:rFonts w:ascii="宋体" w:hAnsi="宋体" w:hint="eastAsia"/>
          <w:color w:val="333333"/>
          <w:szCs w:val="21"/>
        </w:rPr>
        <w:t>。</w:t>
      </w:r>
      <w:r w:rsidR="00690100" w:rsidRPr="00553760">
        <w:rPr>
          <w:rFonts w:ascii="宋体" w:hAnsi="宋体"/>
          <w:color w:val="333333"/>
          <w:szCs w:val="21"/>
        </w:rPr>
        <w:t>林元华教授为学生</w:t>
      </w:r>
      <w:r w:rsidR="00690100" w:rsidRPr="00553760">
        <w:rPr>
          <w:rFonts w:ascii="宋体" w:hAnsi="宋体" w:hint="eastAsia"/>
          <w:color w:val="333333"/>
          <w:szCs w:val="21"/>
        </w:rPr>
        <w:t>作</w:t>
      </w:r>
      <w:r w:rsidR="00690100" w:rsidRPr="00553760">
        <w:rPr>
          <w:rFonts w:ascii="宋体" w:hAnsi="宋体"/>
          <w:color w:val="333333"/>
          <w:szCs w:val="21"/>
        </w:rPr>
        <w:t>《材料科学——人类文明的基石》的学术报告。</w:t>
      </w:r>
      <w:r w:rsidR="00690100" w:rsidRPr="00553760">
        <w:rPr>
          <w:rFonts w:ascii="宋体" w:hAnsi="宋体" w:hint="eastAsia"/>
          <w:color w:val="333333"/>
          <w:szCs w:val="21"/>
        </w:rPr>
        <w:t>学</w:t>
      </w:r>
      <w:r w:rsidR="00690100" w:rsidRPr="00553760">
        <w:rPr>
          <w:rFonts w:ascii="宋体" w:hAnsi="宋体" w:cs="宋体"/>
          <w:color w:val="333333"/>
          <w:kern w:val="0"/>
          <w:szCs w:val="21"/>
        </w:rPr>
        <w:t>校三个年级的</w:t>
      </w:r>
      <w:r w:rsidR="00690100" w:rsidRPr="00553760">
        <w:rPr>
          <w:rFonts w:ascii="宋体" w:hAnsi="宋体" w:cs="宋体" w:hint="eastAsia"/>
          <w:color w:val="333333"/>
          <w:kern w:val="0"/>
          <w:szCs w:val="21"/>
        </w:rPr>
        <w:t>3</w:t>
      </w:r>
      <w:r w:rsidR="00690100" w:rsidRPr="00EA28A8">
        <w:rPr>
          <w:rFonts w:ascii="宋体" w:hAnsi="宋体" w:cs="宋体"/>
          <w:color w:val="333333"/>
          <w:kern w:val="0"/>
          <w:szCs w:val="21"/>
        </w:rPr>
        <w:t>00</w:t>
      </w:r>
      <w:r w:rsidR="00690100" w:rsidRPr="00553760">
        <w:rPr>
          <w:rFonts w:ascii="宋体" w:hAnsi="宋体" w:cs="宋体" w:hint="eastAsia"/>
          <w:color w:val="333333"/>
          <w:kern w:val="0"/>
          <w:szCs w:val="21"/>
        </w:rPr>
        <w:t>多</w:t>
      </w:r>
      <w:r w:rsidR="00690100" w:rsidRPr="00EA28A8">
        <w:rPr>
          <w:rFonts w:ascii="宋体" w:hAnsi="宋体" w:cs="宋体"/>
          <w:color w:val="333333"/>
          <w:kern w:val="0"/>
          <w:szCs w:val="21"/>
        </w:rPr>
        <w:t>名学生</w:t>
      </w:r>
      <w:r w:rsidR="00690100" w:rsidRPr="00553760">
        <w:rPr>
          <w:rFonts w:ascii="宋体" w:hAnsi="宋体" w:cs="宋体" w:hint="eastAsia"/>
          <w:color w:val="333333"/>
          <w:kern w:val="0"/>
          <w:szCs w:val="21"/>
        </w:rPr>
        <w:t>参与互动。</w:t>
      </w:r>
    </w:p>
    <w:p w:rsidR="00690100" w:rsidRPr="00553760" w:rsidRDefault="00690100" w:rsidP="00690100">
      <w:pPr>
        <w:widowControl/>
        <w:shd w:val="clear" w:color="auto" w:fill="FFFFFF"/>
        <w:ind w:firstLineChars="200" w:firstLine="420"/>
        <w:rPr>
          <w:rFonts w:ascii="宋体" w:hAnsi="宋体" w:hint="eastAsia"/>
          <w:color w:val="333333"/>
          <w:szCs w:val="21"/>
        </w:rPr>
      </w:pPr>
      <w:r w:rsidRPr="00553760">
        <w:rPr>
          <w:rFonts w:ascii="宋体" w:hAnsi="宋体" w:cs="宋体"/>
          <w:bCs/>
          <w:color w:val="FF0000"/>
          <w:kern w:val="36"/>
          <w:szCs w:val="21"/>
        </w:rPr>
        <w:t>香港大学来校</w:t>
      </w:r>
      <w:r w:rsidRPr="00553760">
        <w:rPr>
          <w:rFonts w:ascii="宋体" w:hAnsi="宋体" w:cs="宋体" w:hint="eastAsia"/>
          <w:bCs/>
          <w:color w:val="FF0000"/>
          <w:kern w:val="36"/>
          <w:szCs w:val="21"/>
        </w:rPr>
        <w:t>作</w:t>
      </w:r>
      <w:r w:rsidRPr="00EA28A8">
        <w:rPr>
          <w:rFonts w:ascii="宋体" w:hAnsi="宋体" w:cs="宋体"/>
          <w:bCs/>
          <w:color w:val="FF0000"/>
          <w:kern w:val="36"/>
          <w:szCs w:val="21"/>
        </w:rPr>
        <w:t>招生宣传</w:t>
      </w:r>
      <w:r w:rsidRPr="00553760">
        <w:rPr>
          <w:rFonts w:ascii="宋体" w:hAnsi="宋体" w:cs="宋体" w:hint="eastAsia"/>
          <w:b/>
          <w:bCs/>
          <w:color w:val="009B4D"/>
          <w:kern w:val="36"/>
          <w:szCs w:val="21"/>
        </w:rPr>
        <w:t xml:space="preserve">  </w:t>
      </w:r>
      <w:r w:rsidRPr="00EA28A8">
        <w:rPr>
          <w:rFonts w:ascii="宋体" w:hAnsi="宋体" w:cs="宋体"/>
          <w:color w:val="333333"/>
          <w:kern w:val="0"/>
          <w:szCs w:val="21"/>
        </w:rPr>
        <w:t>11月25</w:t>
      </w:r>
      <w:r w:rsidRPr="00553760">
        <w:rPr>
          <w:rFonts w:ascii="宋体" w:hAnsi="宋体" w:cs="宋体"/>
          <w:color w:val="333333"/>
          <w:kern w:val="0"/>
          <w:szCs w:val="21"/>
        </w:rPr>
        <w:t>日，香港大学内陆招生办主任刘思思</w:t>
      </w:r>
      <w:r w:rsidRPr="00553760">
        <w:rPr>
          <w:rFonts w:ascii="宋体" w:hAnsi="宋体" w:cs="宋体" w:hint="eastAsia"/>
          <w:color w:val="333333"/>
          <w:kern w:val="0"/>
          <w:szCs w:val="21"/>
        </w:rPr>
        <w:t>来校</w:t>
      </w:r>
      <w:r w:rsidRPr="00553760">
        <w:rPr>
          <w:rFonts w:ascii="宋体" w:hAnsi="宋体"/>
          <w:color w:val="333333"/>
          <w:szCs w:val="21"/>
        </w:rPr>
        <w:t>介绍了香港大学的基本情况，</w:t>
      </w:r>
      <w:r w:rsidRPr="00553760">
        <w:rPr>
          <w:rFonts w:ascii="宋体" w:hAnsi="宋体" w:hint="eastAsia"/>
          <w:color w:val="333333"/>
          <w:szCs w:val="21"/>
        </w:rPr>
        <w:t>并就2017年</w:t>
      </w:r>
      <w:r w:rsidRPr="00553760">
        <w:rPr>
          <w:rFonts w:ascii="宋体" w:hAnsi="宋体"/>
          <w:color w:val="333333"/>
          <w:szCs w:val="21"/>
        </w:rPr>
        <w:t>香港大学</w:t>
      </w:r>
      <w:r w:rsidRPr="00553760">
        <w:rPr>
          <w:rFonts w:ascii="宋体" w:hAnsi="宋体" w:hint="eastAsia"/>
          <w:color w:val="333333"/>
          <w:szCs w:val="21"/>
        </w:rPr>
        <w:t>本科招生情况进行了宣传。</w:t>
      </w:r>
      <w:r w:rsidRPr="00553760">
        <w:rPr>
          <w:rFonts w:ascii="宋体" w:hAnsi="宋体"/>
          <w:color w:val="333333"/>
          <w:szCs w:val="21"/>
        </w:rPr>
        <w:t>香港大学每年在大陆本科生招收计划为300名，所有参加高考的学生均可</w:t>
      </w:r>
      <w:r w:rsidRPr="00553760">
        <w:rPr>
          <w:rFonts w:ascii="宋体" w:hAnsi="宋体" w:hint="eastAsia"/>
          <w:color w:val="333333"/>
          <w:szCs w:val="21"/>
        </w:rPr>
        <w:t>网上</w:t>
      </w:r>
      <w:r w:rsidRPr="00553760">
        <w:rPr>
          <w:rFonts w:ascii="宋体" w:hAnsi="宋体"/>
          <w:color w:val="333333"/>
          <w:szCs w:val="21"/>
        </w:rPr>
        <w:t>申报，参考学生的高考成绩、面试成绩和综合素质</w:t>
      </w:r>
      <w:r w:rsidRPr="00553760">
        <w:rPr>
          <w:rFonts w:ascii="宋体" w:hAnsi="宋体" w:hint="eastAsia"/>
          <w:color w:val="333333"/>
          <w:szCs w:val="21"/>
        </w:rPr>
        <w:t>予以录取</w:t>
      </w:r>
      <w:r w:rsidRPr="00553760">
        <w:rPr>
          <w:rFonts w:ascii="宋体" w:hAnsi="宋体"/>
          <w:color w:val="333333"/>
          <w:szCs w:val="21"/>
        </w:rPr>
        <w:t>。</w:t>
      </w:r>
      <w:r w:rsidRPr="00553760">
        <w:rPr>
          <w:rFonts w:ascii="宋体" w:hAnsi="宋体" w:cs="宋体" w:hint="eastAsia"/>
          <w:color w:val="333333"/>
          <w:kern w:val="0"/>
          <w:szCs w:val="21"/>
        </w:rPr>
        <w:t>学</w:t>
      </w:r>
      <w:r w:rsidRPr="00EA28A8">
        <w:rPr>
          <w:rFonts w:ascii="宋体" w:hAnsi="宋体" w:cs="宋体"/>
          <w:color w:val="333333"/>
          <w:kern w:val="0"/>
          <w:szCs w:val="21"/>
        </w:rPr>
        <w:t>校三个年级的近400</w:t>
      </w:r>
      <w:r w:rsidRPr="00553760">
        <w:rPr>
          <w:rFonts w:ascii="宋体" w:hAnsi="宋体" w:cs="宋体"/>
          <w:color w:val="333333"/>
          <w:kern w:val="0"/>
          <w:szCs w:val="21"/>
        </w:rPr>
        <w:t>名学生</w:t>
      </w:r>
      <w:r w:rsidRPr="00553760">
        <w:rPr>
          <w:rFonts w:ascii="宋体" w:hAnsi="宋体" w:cs="宋体" w:hint="eastAsia"/>
          <w:color w:val="333333"/>
          <w:kern w:val="0"/>
          <w:szCs w:val="21"/>
        </w:rPr>
        <w:t>和部分</w:t>
      </w:r>
      <w:r w:rsidRPr="00EA28A8">
        <w:rPr>
          <w:rFonts w:ascii="宋体" w:hAnsi="宋体" w:cs="宋体"/>
          <w:color w:val="333333"/>
          <w:kern w:val="0"/>
          <w:szCs w:val="21"/>
        </w:rPr>
        <w:t>学生家长代表</w:t>
      </w:r>
      <w:r w:rsidRPr="00553760">
        <w:rPr>
          <w:rFonts w:ascii="宋体" w:hAnsi="宋体" w:cs="宋体" w:hint="eastAsia"/>
          <w:color w:val="333333"/>
          <w:kern w:val="0"/>
          <w:szCs w:val="21"/>
        </w:rPr>
        <w:t>参加</w:t>
      </w:r>
      <w:r w:rsidRPr="00553760">
        <w:rPr>
          <w:rFonts w:ascii="宋体" w:hAnsi="宋体"/>
          <w:color w:val="333333"/>
          <w:szCs w:val="21"/>
        </w:rPr>
        <w:t>交流</w:t>
      </w:r>
      <w:r w:rsidRPr="00553760">
        <w:rPr>
          <w:rFonts w:ascii="宋体" w:hAnsi="宋体" w:cs="宋体" w:hint="eastAsia"/>
          <w:color w:val="333333"/>
          <w:kern w:val="0"/>
          <w:szCs w:val="21"/>
        </w:rPr>
        <w:t>。</w:t>
      </w:r>
    </w:p>
    <w:p w:rsidR="00690100" w:rsidRPr="00690100" w:rsidRDefault="00690100" w:rsidP="00690100">
      <w:pPr>
        <w:widowControl/>
        <w:shd w:val="clear" w:color="auto" w:fill="FFFFFF"/>
        <w:ind w:firstLineChars="200" w:firstLine="420"/>
        <w:rPr>
          <w:rFonts w:ascii="宋体" w:hAnsi="宋体" w:cs="宋体"/>
          <w:bCs/>
          <w:color w:val="000000"/>
          <w:kern w:val="36"/>
          <w:szCs w:val="21"/>
        </w:rPr>
      </w:pPr>
      <w:r w:rsidRPr="00553760">
        <w:rPr>
          <w:color w:val="FF0000"/>
          <w:szCs w:val="21"/>
        </w:rPr>
        <w:t>第</w:t>
      </w:r>
      <w:r w:rsidRPr="00553760">
        <w:rPr>
          <w:rFonts w:hint="eastAsia"/>
          <w:color w:val="FF0000"/>
          <w:szCs w:val="21"/>
        </w:rPr>
        <w:t>39</w:t>
      </w:r>
      <w:r w:rsidRPr="00553760">
        <w:rPr>
          <w:color w:val="FF0000"/>
          <w:szCs w:val="21"/>
        </w:rPr>
        <w:t>届湘鄂部分省级示范（重点）高中青年教师研究活动</w:t>
      </w:r>
      <w:r w:rsidRPr="00553760">
        <w:rPr>
          <w:rFonts w:hint="eastAsia"/>
          <w:color w:val="FF0000"/>
          <w:szCs w:val="21"/>
        </w:rPr>
        <w:t>举行</w:t>
      </w:r>
      <w:r w:rsidRPr="00553760">
        <w:rPr>
          <w:rFonts w:hint="eastAsia"/>
          <w:color w:val="FF0000"/>
          <w:szCs w:val="21"/>
        </w:rPr>
        <w:t xml:space="preserve"> </w:t>
      </w:r>
      <w:r w:rsidRPr="00553760">
        <w:rPr>
          <w:rFonts w:hint="eastAsia"/>
          <w:color w:val="000000"/>
          <w:szCs w:val="21"/>
        </w:rPr>
        <w:t xml:space="preserve"> </w:t>
      </w:r>
      <w:r w:rsidRPr="00553760">
        <w:rPr>
          <w:color w:val="000000"/>
          <w:szCs w:val="21"/>
        </w:rPr>
        <w:t>11</w:t>
      </w:r>
      <w:r w:rsidRPr="00553760">
        <w:rPr>
          <w:color w:val="000000"/>
          <w:szCs w:val="21"/>
        </w:rPr>
        <w:t>月</w:t>
      </w:r>
      <w:r w:rsidRPr="00553760">
        <w:rPr>
          <w:color w:val="000000"/>
          <w:szCs w:val="21"/>
        </w:rPr>
        <w:t>18</w:t>
      </w:r>
      <w:r w:rsidRPr="00553760">
        <w:rPr>
          <w:color w:val="000000"/>
          <w:szCs w:val="21"/>
        </w:rPr>
        <w:t>日至</w:t>
      </w:r>
      <w:r w:rsidRPr="00553760">
        <w:rPr>
          <w:color w:val="000000"/>
          <w:szCs w:val="21"/>
        </w:rPr>
        <w:t>20</w:t>
      </w:r>
      <w:r w:rsidRPr="00553760">
        <w:rPr>
          <w:color w:val="000000"/>
          <w:szCs w:val="21"/>
        </w:rPr>
        <w:t>日，第三十九届湘鄂部分省级示范</w:t>
      </w:r>
      <w:r w:rsidRPr="00553760">
        <w:rPr>
          <w:color w:val="000000"/>
          <w:szCs w:val="21"/>
        </w:rPr>
        <w:t>(</w:t>
      </w:r>
      <w:r w:rsidRPr="00553760">
        <w:rPr>
          <w:color w:val="000000"/>
          <w:szCs w:val="21"/>
        </w:rPr>
        <w:t>重</w:t>
      </w:r>
      <w:r w:rsidRPr="00553760">
        <w:rPr>
          <w:color w:val="333333"/>
          <w:szCs w:val="21"/>
        </w:rPr>
        <w:t>点</w:t>
      </w:r>
      <w:r w:rsidRPr="00553760">
        <w:rPr>
          <w:color w:val="333333"/>
          <w:szCs w:val="21"/>
        </w:rPr>
        <w:t>)</w:t>
      </w:r>
      <w:r w:rsidRPr="00553760">
        <w:rPr>
          <w:color w:val="333333"/>
          <w:szCs w:val="21"/>
        </w:rPr>
        <w:t>高中青年教师教学研究活动在常德市一中隆重举行，来自湘鄂两省七校的</w:t>
      </w:r>
      <w:r w:rsidRPr="00553760">
        <w:rPr>
          <w:color w:val="333333"/>
          <w:szCs w:val="21"/>
        </w:rPr>
        <w:t>100</w:t>
      </w:r>
      <w:r w:rsidRPr="00553760">
        <w:rPr>
          <w:color w:val="333333"/>
          <w:szCs w:val="21"/>
        </w:rPr>
        <w:t>多名教师</w:t>
      </w:r>
      <w:r w:rsidRPr="00553760">
        <w:rPr>
          <w:rFonts w:hint="eastAsia"/>
          <w:color w:val="333333"/>
          <w:szCs w:val="21"/>
        </w:rPr>
        <w:t>参加</w:t>
      </w:r>
      <w:r w:rsidR="000857E9">
        <w:rPr>
          <w:color w:val="333333"/>
          <w:szCs w:val="21"/>
        </w:rPr>
        <w:t>研讨活动。</w:t>
      </w:r>
      <w:r w:rsidRPr="00553760">
        <w:rPr>
          <w:color w:val="333333"/>
          <w:szCs w:val="21"/>
        </w:rPr>
        <w:t>谭勇健、张梅、陈江能老师分别获得通用技术组、历史组、班团活动组一等奖，祁德生老师获得数学组二等奖。</w:t>
      </w:r>
    </w:p>
    <w:p w:rsidR="007C16D1" w:rsidRDefault="007C16D1" w:rsidP="007C16D1">
      <w:pPr>
        <w:widowControl/>
        <w:shd w:val="clear" w:color="auto" w:fill="FFFFFF"/>
        <w:ind w:firstLineChars="200" w:firstLine="420"/>
        <w:rPr>
          <w:rFonts w:ascii="宋体" w:hAnsi="宋体" w:cs="宋体" w:hint="eastAsia"/>
          <w:color w:val="333333"/>
          <w:kern w:val="0"/>
          <w:szCs w:val="21"/>
        </w:rPr>
      </w:pPr>
      <w:r w:rsidRPr="00553760">
        <w:rPr>
          <w:rFonts w:ascii="宋体" w:hAnsi="宋体" w:cs="宋体"/>
          <w:bCs/>
          <w:color w:val="FF0000"/>
          <w:kern w:val="36"/>
          <w:szCs w:val="21"/>
        </w:rPr>
        <w:t>电子科技大学彭真明教授来校讲学</w:t>
      </w:r>
      <w:r w:rsidRPr="00553760">
        <w:rPr>
          <w:rFonts w:ascii="宋体" w:hAnsi="宋体" w:cs="宋体" w:hint="eastAsia"/>
          <w:bCs/>
          <w:color w:val="FF0000"/>
          <w:kern w:val="36"/>
          <w:szCs w:val="21"/>
        </w:rPr>
        <w:t xml:space="preserve"> </w:t>
      </w:r>
      <w:r w:rsidRPr="00553760">
        <w:rPr>
          <w:rFonts w:ascii="宋体" w:hAnsi="宋体" w:cs="宋体" w:hint="eastAsia"/>
          <w:bCs/>
          <w:color w:val="000000"/>
          <w:kern w:val="36"/>
          <w:szCs w:val="21"/>
        </w:rPr>
        <w:t xml:space="preserve"> </w:t>
      </w:r>
      <w:r w:rsidRPr="00553760">
        <w:rPr>
          <w:rFonts w:ascii="宋体" w:hAnsi="宋体" w:cs="宋体"/>
          <w:color w:val="333333"/>
          <w:kern w:val="0"/>
          <w:szCs w:val="21"/>
        </w:rPr>
        <w:t>11月19日，电子科技大学博士生导师彭真明教授</w:t>
      </w:r>
      <w:r w:rsidRPr="00553760">
        <w:rPr>
          <w:rFonts w:ascii="宋体" w:hAnsi="宋体" w:cs="宋体" w:hint="eastAsia"/>
          <w:color w:val="333333"/>
          <w:kern w:val="0"/>
          <w:szCs w:val="21"/>
        </w:rPr>
        <w:t>以</w:t>
      </w:r>
      <w:r w:rsidRPr="00553760">
        <w:rPr>
          <w:rFonts w:ascii="宋体" w:hAnsi="宋体" w:cs="宋体"/>
          <w:color w:val="333333"/>
          <w:kern w:val="0"/>
          <w:szCs w:val="21"/>
        </w:rPr>
        <w:t>《从物理到光电》</w:t>
      </w:r>
      <w:r w:rsidRPr="00553760">
        <w:rPr>
          <w:rFonts w:ascii="宋体" w:hAnsi="宋体" w:cs="宋体" w:hint="eastAsia"/>
          <w:color w:val="333333"/>
          <w:kern w:val="0"/>
          <w:szCs w:val="21"/>
        </w:rPr>
        <w:t>为题</w:t>
      </w:r>
      <w:r w:rsidRPr="00553760">
        <w:rPr>
          <w:rFonts w:ascii="宋体" w:hAnsi="宋体" w:cs="宋体"/>
          <w:color w:val="333333"/>
          <w:kern w:val="0"/>
          <w:szCs w:val="21"/>
        </w:rPr>
        <w:t>来校讲学。高三年级100多名学生</w:t>
      </w:r>
      <w:r w:rsidRPr="00553760">
        <w:rPr>
          <w:rFonts w:ascii="宋体" w:hAnsi="宋体" w:cs="宋体" w:hint="eastAsia"/>
          <w:color w:val="333333"/>
          <w:kern w:val="0"/>
          <w:szCs w:val="21"/>
        </w:rPr>
        <w:t>参加</w:t>
      </w:r>
      <w:r w:rsidRPr="00553760">
        <w:rPr>
          <w:rFonts w:ascii="宋体" w:hAnsi="宋体" w:cs="宋体"/>
          <w:color w:val="333333"/>
          <w:kern w:val="0"/>
          <w:szCs w:val="21"/>
        </w:rPr>
        <w:t>科普讲座</w:t>
      </w:r>
      <w:r w:rsidRPr="00553760">
        <w:rPr>
          <w:rFonts w:ascii="宋体" w:hAnsi="宋体" w:cs="宋体" w:hint="eastAsia"/>
          <w:color w:val="333333"/>
          <w:kern w:val="0"/>
          <w:szCs w:val="21"/>
        </w:rPr>
        <w:t>会</w:t>
      </w:r>
      <w:r w:rsidRPr="00553760">
        <w:rPr>
          <w:rFonts w:ascii="宋体" w:hAnsi="宋体" w:cs="宋体"/>
          <w:color w:val="333333"/>
          <w:kern w:val="0"/>
          <w:szCs w:val="21"/>
        </w:rPr>
        <w:t>。</w:t>
      </w:r>
    </w:p>
    <w:p w:rsidR="007C16D1" w:rsidRPr="00690100" w:rsidRDefault="007C16D1" w:rsidP="007C16D1">
      <w:pPr>
        <w:widowControl/>
        <w:shd w:val="clear" w:color="auto" w:fill="FFFFFF"/>
        <w:ind w:firstLineChars="200" w:firstLine="420"/>
        <w:rPr>
          <w:rFonts w:hint="eastAsia"/>
          <w:color w:val="333333"/>
          <w:szCs w:val="21"/>
        </w:rPr>
      </w:pPr>
      <w:r w:rsidRPr="00553760">
        <w:rPr>
          <w:color w:val="FF0000"/>
          <w:szCs w:val="21"/>
        </w:rPr>
        <w:t>中南林业科技大学王</w:t>
      </w:r>
      <w:r w:rsidRPr="001B166C">
        <w:rPr>
          <w:color w:val="FF0000"/>
          <w:szCs w:val="21"/>
        </w:rPr>
        <w:t>平教授</w:t>
      </w:r>
      <w:r w:rsidRPr="00553760">
        <w:rPr>
          <w:color w:val="FF0000"/>
          <w:szCs w:val="21"/>
        </w:rPr>
        <w:t>来校讲学</w:t>
      </w:r>
      <w:r w:rsidRPr="00553760">
        <w:rPr>
          <w:rFonts w:hint="eastAsia"/>
          <w:color w:val="000000"/>
          <w:szCs w:val="21"/>
        </w:rPr>
        <w:t xml:space="preserve">  </w:t>
      </w:r>
      <w:r w:rsidRPr="00690100">
        <w:rPr>
          <w:color w:val="333333"/>
          <w:szCs w:val="21"/>
        </w:rPr>
        <w:t>11</w:t>
      </w:r>
      <w:r w:rsidRPr="00690100">
        <w:rPr>
          <w:color w:val="333333"/>
          <w:szCs w:val="21"/>
        </w:rPr>
        <w:t>月</w:t>
      </w:r>
      <w:r w:rsidRPr="00690100">
        <w:rPr>
          <w:color w:val="333333"/>
          <w:szCs w:val="21"/>
        </w:rPr>
        <w:t>19</w:t>
      </w:r>
      <w:r w:rsidRPr="00690100">
        <w:rPr>
          <w:color w:val="333333"/>
          <w:szCs w:val="21"/>
        </w:rPr>
        <w:t>日，中南林业科技大学环境科学与工程学院王平院长，招生就业处陈树生处长、樊日林副处长、洪晶波副处长、曾晓峰主任等来校交流，王平院长以《我国主要环境污染问题及治理策略》为题</w:t>
      </w:r>
      <w:r w:rsidRPr="00690100">
        <w:rPr>
          <w:rFonts w:hint="eastAsia"/>
          <w:color w:val="333333"/>
          <w:szCs w:val="21"/>
        </w:rPr>
        <w:t>作</w:t>
      </w:r>
      <w:r w:rsidRPr="00690100">
        <w:rPr>
          <w:color w:val="333333"/>
          <w:szCs w:val="21"/>
        </w:rPr>
        <w:t>科技报告，</w:t>
      </w:r>
      <w:r w:rsidRPr="00690100">
        <w:rPr>
          <w:rFonts w:hint="eastAsia"/>
          <w:color w:val="333333"/>
          <w:szCs w:val="21"/>
        </w:rPr>
        <w:t>学校三个年级的</w:t>
      </w:r>
      <w:r w:rsidRPr="00690100">
        <w:rPr>
          <w:color w:val="333333"/>
          <w:szCs w:val="21"/>
        </w:rPr>
        <w:t>龙氏班学生</w:t>
      </w:r>
      <w:r w:rsidRPr="00690100">
        <w:rPr>
          <w:rFonts w:hint="eastAsia"/>
          <w:color w:val="333333"/>
          <w:szCs w:val="21"/>
        </w:rPr>
        <w:t>参加</w:t>
      </w:r>
      <w:r w:rsidRPr="00690100">
        <w:rPr>
          <w:color w:val="333333"/>
          <w:szCs w:val="21"/>
        </w:rPr>
        <w:t>。</w:t>
      </w:r>
    </w:p>
    <w:p w:rsidR="00690100" w:rsidRPr="00553760" w:rsidRDefault="00690100" w:rsidP="00690100">
      <w:pPr>
        <w:ind w:firstLineChars="200" w:firstLine="420"/>
        <w:rPr>
          <w:rFonts w:ascii="宋体" w:hAnsi="宋体"/>
          <w:color w:val="333333"/>
          <w:szCs w:val="21"/>
        </w:rPr>
      </w:pPr>
    </w:p>
    <w:p w:rsidR="00F02391" w:rsidRPr="00B8784C" w:rsidRDefault="006F3A9B" w:rsidP="00A55800">
      <w:pPr>
        <w:ind w:firstLineChars="200" w:firstLine="422"/>
        <w:jc w:val="center"/>
        <w:rPr>
          <w:rFonts w:hint="eastAsia"/>
        </w:rPr>
      </w:pPr>
      <w:r>
        <w:rPr>
          <w:rFonts w:ascii="黑体" w:eastAsia="黑体" w:hAnsi="黑体" w:hint="eastAsia"/>
          <w:b/>
          <w:color w:val="FF0000"/>
          <w:szCs w:val="21"/>
        </w:rPr>
        <w:t>☆☆☆☆☆☆</w:t>
      </w:r>
      <w:r w:rsidR="0034004E">
        <w:rPr>
          <w:rFonts w:ascii="黑体" w:eastAsia="黑体" w:hAnsi="黑体" w:hint="eastAsia"/>
          <w:b/>
          <w:color w:val="FF0000"/>
          <w:szCs w:val="21"/>
        </w:rPr>
        <w:t xml:space="preserve">  </w:t>
      </w:r>
      <w:r w:rsidR="00F02391" w:rsidRPr="00B1323A">
        <w:rPr>
          <w:rFonts w:ascii="黑体" w:eastAsia="黑体" w:hAnsi="黑体" w:hint="eastAsia"/>
          <w:b/>
          <w:color w:val="FF0000"/>
          <w:sz w:val="32"/>
          <w:szCs w:val="32"/>
        </w:rPr>
        <w:t>年级工作</w:t>
      </w:r>
      <w:r w:rsidR="0034004E" w:rsidRPr="00B1323A">
        <w:rPr>
          <w:rFonts w:ascii="黑体" w:eastAsia="黑体" w:hAnsi="黑体" w:hint="eastAsia"/>
          <w:b/>
          <w:color w:val="FF0000"/>
          <w:sz w:val="32"/>
          <w:szCs w:val="32"/>
        </w:rPr>
        <w:t xml:space="preserve"> </w:t>
      </w:r>
      <w:r w:rsidR="0034004E">
        <w:rPr>
          <w:rFonts w:ascii="华文行楷" w:eastAsia="华文行楷" w:hAnsi="黑体" w:hint="eastAsia"/>
          <w:b/>
          <w:color w:val="FF0000"/>
          <w:sz w:val="32"/>
          <w:szCs w:val="32"/>
        </w:rPr>
        <w:t xml:space="preserve"> </w:t>
      </w:r>
      <w:r>
        <w:rPr>
          <w:rFonts w:ascii="黑体" w:eastAsia="黑体" w:hAnsi="黑体" w:hint="eastAsia"/>
          <w:b/>
          <w:color w:val="FF0000"/>
          <w:szCs w:val="21"/>
        </w:rPr>
        <w:t>☆☆☆☆☆☆</w:t>
      </w:r>
    </w:p>
    <w:p w:rsidR="006A7F04" w:rsidRPr="00FA0F5C" w:rsidRDefault="00964E9A" w:rsidP="007C16D1">
      <w:pPr>
        <w:jc w:val="center"/>
        <w:rPr>
          <w:rFonts w:ascii="宋体" w:hAnsi="宋体" w:hint="eastAsia"/>
          <w:color w:val="FF0000"/>
          <w:sz w:val="28"/>
          <w:szCs w:val="28"/>
        </w:rPr>
      </w:pPr>
      <w:r w:rsidRPr="00567064">
        <w:rPr>
          <w:rFonts w:ascii="宋体" w:hAnsi="宋体" w:hint="eastAsia"/>
          <w:color w:val="FF0000"/>
          <w:sz w:val="28"/>
          <w:szCs w:val="28"/>
        </w:rPr>
        <w:t>高三年级</w:t>
      </w:r>
    </w:p>
    <w:p w:rsidR="00633D53" w:rsidRPr="00633D53" w:rsidRDefault="008A3CC5" w:rsidP="00E95C53">
      <w:pPr>
        <w:ind w:firstLineChars="200" w:firstLine="420"/>
        <w:rPr>
          <w:rFonts w:ascii="宋体" w:hAnsi="宋体"/>
          <w:szCs w:val="21"/>
        </w:rPr>
      </w:pPr>
      <w:r>
        <w:rPr>
          <w:rFonts w:ascii="宋体" w:hAnsi="宋体" w:hint="eastAsia"/>
          <w:color w:val="FF0000"/>
          <w:szCs w:val="21"/>
        </w:rPr>
        <w:t>召开</w:t>
      </w:r>
      <w:r w:rsidR="00C02431" w:rsidRPr="00D31429">
        <w:rPr>
          <w:rFonts w:ascii="宋体" w:hAnsi="宋体" w:hint="eastAsia"/>
          <w:color w:val="FF0000"/>
          <w:szCs w:val="21"/>
        </w:rPr>
        <w:t>检测考试试题命审会</w:t>
      </w:r>
      <w:r w:rsidR="00C02431">
        <w:rPr>
          <w:rFonts w:ascii="宋体" w:hAnsi="宋体" w:hint="eastAsia"/>
          <w:szCs w:val="21"/>
        </w:rPr>
        <w:t xml:space="preserve">  </w:t>
      </w:r>
      <w:r w:rsidR="00633D53" w:rsidRPr="00633D53">
        <w:rPr>
          <w:rFonts w:ascii="宋体" w:hAnsi="宋体" w:hint="eastAsia"/>
          <w:szCs w:val="21"/>
        </w:rPr>
        <w:t>11月14</w:t>
      </w:r>
      <w:r>
        <w:rPr>
          <w:rFonts w:ascii="宋体" w:hAnsi="宋体" w:hint="eastAsia"/>
          <w:szCs w:val="21"/>
        </w:rPr>
        <w:t>日，</w:t>
      </w:r>
      <w:r w:rsidR="00E10A73">
        <w:rPr>
          <w:rFonts w:ascii="宋体" w:hAnsi="宋体" w:hint="eastAsia"/>
          <w:szCs w:val="21"/>
        </w:rPr>
        <w:t>召开第四次检测考试试题命审会，</w:t>
      </w:r>
      <w:r w:rsidR="00E10A73" w:rsidRPr="00633D53">
        <w:rPr>
          <w:rFonts w:ascii="宋体" w:hAnsi="宋体" w:hint="eastAsia"/>
          <w:szCs w:val="21"/>
        </w:rPr>
        <w:t>点评</w:t>
      </w:r>
      <w:r w:rsidR="00E10A73">
        <w:rPr>
          <w:rFonts w:ascii="宋体" w:hAnsi="宋体" w:hint="eastAsia"/>
          <w:szCs w:val="21"/>
        </w:rPr>
        <w:t>第三次检测考试命题质量，结合结果提出命题改进意见，要求本次考试命题应</w:t>
      </w:r>
      <w:r w:rsidR="004A574D">
        <w:rPr>
          <w:rFonts w:ascii="宋体" w:hAnsi="宋体" w:hint="eastAsia"/>
          <w:szCs w:val="21"/>
        </w:rPr>
        <w:t>有效地发挥考试的激励性与导向性，从学情出发，科学地设置好坡度与难度，</w:t>
      </w:r>
      <w:r w:rsidR="00633D53" w:rsidRPr="00633D53">
        <w:rPr>
          <w:rFonts w:ascii="宋体" w:hAnsi="宋体" w:hint="eastAsia"/>
          <w:szCs w:val="21"/>
        </w:rPr>
        <w:t>通过考试让学生找到后段复习</w:t>
      </w:r>
      <w:r w:rsidR="004A574D">
        <w:rPr>
          <w:rFonts w:ascii="宋体" w:hAnsi="宋体" w:hint="eastAsia"/>
          <w:szCs w:val="21"/>
        </w:rPr>
        <w:t>的抓手和学习兴趣</w:t>
      </w:r>
      <w:r w:rsidR="00D0031D">
        <w:rPr>
          <w:rFonts w:ascii="宋体" w:hAnsi="宋体" w:hint="eastAsia"/>
          <w:szCs w:val="21"/>
        </w:rPr>
        <w:t>的增长</w:t>
      </w:r>
      <w:r w:rsidR="00633D53" w:rsidRPr="00633D53">
        <w:rPr>
          <w:rFonts w:ascii="宋体" w:hAnsi="宋体" w:hint="eastAsia"/>
          <w:szCs w:val="21"/>
        </w:rPr>
        <w:t>点。</w:t>
      </w:r>
    </w:p>
    <w:p w:rsidR="00633D53" w:rsidRPr="00633D53" w:rsidRDefault="00D31429" w:rsidP="00E95C53">
      <w:pPr>
        <w:ind w:firstLineChars="200" w:firstLine="420"/>
        <w:rPr>
          <w:rFonts w:ascii="宋体" w:hAnsi="宋体"/>
          <w:color w:val="1A1512"/>
          <w:szCs w:val="21"/>
          <w:shd w:val="clear" w:color="auto" w:fill="FFFFFF"/>
        </w:rPr>
      </w:pPr>
      <w:r w:rsidRPr="00D31429">
        <w:rPr>
          <w:rFonts w:ascii="宋体" w:hAnsi="宋体" w:hint="eastAsia"/>
          <w:color w:val="FF0000"/>
          <w:szCs w:val="21"/>
        </w:rPr>
        <w:t>召开青年教师座谈会</w:t>
      </w:r>
      <w:r>
        <w:rPr>
          <w:rFonts w:ascii="宋体" w:hAnsi="宋体" w:hint="eastAsia"/>
          <w:szCs w:val="21"/>
        </w:rPr>
        <w:t xml:space="preserve">  </w:t>
      </w:r>
      <w:r w:rsidR="00633D53" w:rsidRPr="00633D53">
        <w:rPr>
          <w:rFonts w:ascii="宋体" w:hAnsi="宋体" w:hint="eastAsia"/>
          <w:szCs w:val="21"/>
        </w:rPr>
        <w:t>11月16</w:t>
      </w:r>
      <w:r w:rsidR="00CC722C">
        <w:rPr>
          <w:rFonts w:ascii="宋体" w:hAnsi="宋体" w:hint="eastAsia"/>
          <w:szCs w:val="21"/>
        </w:rPr>
        <w:t>日，</w:t>
      </w:r>
      <w:r w:rsidR="00633D53" w:rsidRPr="00633D53">
        <w:rPr>
          <w:rFonts w:ascii="宋体" w:hAnsi="宋体" w:hint="eastAsia"/>
          <w:szCs w:val="21"/>
        </w:rPr>
        <w:t>召开</w:t>
      </w:r>
      <w:r w:rsidR="00CC722C">
        <w:rPr>
          <w:rFonts w:ascii="宋体" w:hAnsi="宋体" w:hint="eastAsia"/>
          <w:szCs w:val="21"/>
        </w:rPr>
        <w:t>年级</w:t>
      </w:r>
      <w:r w:rsidR="00633D53" w:rsidRPr="00633D53">
        <w:rPr>
          <w:rFonts w:ascii="宋体" w:hAnsi="宋体" w:hint="eastAsia"/>
          <w:szCs w:val="21"/>
        </w:rPr>
        <w:t>青年教师座谈会，</w:t>
      </w:r>
      <w:r w:rsidR="00CC722C" w:rsidRPr="00633D53">
        <w:rPr>
          <w:rFonts w:ascii="宋体" w:hAnsi="宋体" w:hint="eastAsia"/>
          <w:szCs w:val="21"/>
        </w:rPr>
        <w:t>肯定</w:t>
      </w:r>
      <w:r w:rsidR="00CC722C">
        <w:rPr>
          <w:rFonts w:ascii="宋体" w:hAnsi="宋体" w:hint="eastAsia"/>
          <w:szCs w:val="21"/>
        </w:rPr>
        <w:t>青年教师的工作责任心与工作业绩，要求</w:t>
      </w:r>
      <w:r w:rsidR="00633D53" w:rsidRPr="00633D53">
        <w:rPr>
          <w:rFonts w:ascii="宋体" w:hAnsi="宋体" w:hint="eastAsia"/>
          <w:szCs w:val="21"/>
        </w:rPr>
        <w:t>青年教师</w:t>
      </w:r>
      <w:r w:rsidR="00633D53" w:rsidRPr="00633D53">
        <w:rPr>
          <w:rFonts w:ascii="宋体" w:hAnsi="宋体"/>
          <w:color w:val="1A1512"/>
          <w:szCs w:val="21"/>
          <w:shd w:val="clear" w:color="auto" w:fill="FFFFFF"/>
        </w:rPr>
        <w:t>面对工作，要有</w:t>
      </w:r>
      <w:r w:rsidR="00633D53" w:rsidRPr="00633D53">
        <w:rPr>
          <w:rFonts w:ascii="宋体" w:hAnsi="宋体" w:hint="eastAsia"/>
          <w:color w:val="1A1512"/>
          <w:szCs w:val="21"/>
          <w:shd w:val="clear" w:color="auto" w:fill="FFFFFF"/>
        </w:rPr>
        <w:t>激情</w:t>
      </w:r>
      <w:r w:rsidR="00633D53" w:rsidRPr="00633D53">
        <w:rPr>
          <w:rFonts w:ascii="宋体" w:hAnsi="宋体"/>
          <w:color w:val="1A1512"/>
          <w:szCs w:val="21"/>
          <w:shd w:val="clear" w:color="auto" w:fill="FFFFFF"/>
        </w:rPr>
        <w:t>；面对学生，要有耐心；面对生活，要有活力；面对未来，要有目标。</w:t>
      </w:r>
    </w:p>
    <w:p w:rsidR="002A7031" w:rsidRPr="00E95C53" w:rsidRDefault="00D31429" w:rsidP="00E95C53">
      <w:pPr>
        <w:ind w:firstLineChars="200" w:firstLine="420"/>
        <w:rPr>
          <w:rFonts w:ascii="宋体" w:hAnsi="宋体" w:hint="eastAsia"/>
          <w:color w:val="1A1512"/>
          <w:szCs w:val="21"/>
          <w:shd w:val="clear" w:color="auto" w:fill="FFFFFF"/>
        </w:rPr>
      </w:pPr>
      <w:r w:rsidRPr="00D31429">
        <w:rPr>
          <w:rFonts w:ascii="宋体" w:hAnsi="宋体" w:hint="eastAsia"/>
          <w:color w:val="FF0000"/>
          <w:szCs w:val="21"/>
          <w:shd w:val="clear" w:color="auto" w:fill="FFFFFF"/>
        </w:rPr>
        <w:t>召开班主任会</w:t>
      </w:r>
      <w:r w:rsidR="008A39DF">
        <w:rPr>
          <w:rFonts w:ascii="宋体" w:hAnsi="宋体" w:hint="eastAsia"/>
          <w:color w:val="FF0000"/>
          <w:szCs w:val="21"/>
          <w:shd w:val="clear" w:color="auto" w:fill="FFFFFF"/>
        </w:rPr>
        <w:t>和学生座谈会</w:t>
      </w:r>
      <w:r>
        <w:rPr>
          <w:rFonts w:ascii="宋体" w:hAnsi="宋体" w:hint="eastAsia"/>
          <w:color w:val="1A1512"/>
          <w:szCs w:val="21"/>
          <w:shd w:val="clear" w:color="auto" w:fill="FFFFFF"/>
        </w:rPr>
        <w:t xml:space="preserve">  </w:t>
      </w:r>
      <w:r w:rsidR="00633D53" w:rsidRPr="00633D53">
        <w:rPr>
          <w:rFonts w:ascii="宋体" w:hAnsi="宋体" w:hint="eastAsia"/>
          <w:color w:val="1A1512"/>
          <w:szCs w:val="21"/>
          <w:shd w:val="clear" w:color="auto" w:fill="FFFFFF"/>
        </w:rPr>
        <w:t>召开</w:t>
      </w:r>
      <w:r w:rsidR="00CC722C" w:rsidRPr="00633D53">
        <w:rPr>
          <w:rFonts w:ascii="宋体" w:hAnsi="宋体" w:hint="eastAsia"/>
          <w:color w:val="1A1512"/>
          <w:szCs w:val="21"/>
          <w:shd w:val="clear" w:color="auto" w:fill="FFFFFF"/>
        </w:rPr>
        <w:t>两次</w:t>
      </w:r>
      <w:r w:rsidR="00633D53" w:rsidRPr="00633D53">
        <w:rPr>
          <w:rFonts w:ascii="宋体" w:hAnsi="宋体" w:hint="eastAsia"/>
          <w:color w:val="1A1512"/>
          <w:szCs w:val="21"/>
          <w:shd w:val="clear" w:color="auto" w:fill="FFFFFF"/>
        </w:rPr>
        <w:t>班主任会，</w:t>
      </w:r>
      <w:r w:rsidR="00CC722C">
        <w:rPr>
          <w:rFonts w:ascii="宋体" w:hAnsi="宋体" w:hint="eastAsia"/>
          <w:color w:val="1A1512"/>
          <w:szCs w:val="21"/>
          <w:shd w:val="clear" w:color="auto" w:fill="FFFFFF"/>
        </w:rPr>
        <w:t>会议</w:t>
      </w:r>
      <w:r w:rsidR="00633D53" w:rsidRPr="00633D53">
        <w:rPr>
          <w:rFonts w:ascii="宋体" w:hAnsi="宋体" w:hint="eastAsia"/>
          <w:color w:val="1A1512"/>
          <w:szCs w:val="21"/>
          <w:shd w:val="clear" w:color="auto" w:fill="FFFFFF"/>
        </w:rPr>
        <w:t>要</w:t>
      </w:r>
      <w:r w:rsidR="00CC722C">
        <w:rPr>
          <w:rFonts w:ascii="宋体" w:hAnsi="宋体" w:hint="eastAsia"/>
          <w:color w:val="1A1512"/>
          <w:szCs w:val="21"/>
          <w:shd w:val="clear" w:color="auto" w:fill="FFFFFF"/>
        </w:rPr>
        <w:t>求</w:t>
      </w:r>
      <w:r w:rsidR="00633D53" w:rsidRPr="00633D53">
        <w:rPr>
          <w:rFonts w:ascii="宋体" w:hAnsi="宋体" w:hint="eastAsia"/>
          <w:color w:val="1A1512"/>
          <w:szCs w:val="21"/>
          <w:shd w:val="clear" w:color="auto" w:fill="FFFFFF"/>
        </w:rPr>
        <w:t>关注班级中</w:t>
      </w:r>
      <w:r w:rsidR="00CC722C">
        <w:rPr>
          <w:rFonts w:ascii="宋体" w:hAnsi="宋体" w:hint="eastAsia"/>
          <w:color w:val="1A1512"/>
          <w:szCs w:val="21"/>
          <w:shd w:val="clear" w:color="auto" w:fill="FFFFFF"/>
        </w:rPr>
        <w:t>的特殊学情和特殊群体，</w:t>
      </w:r>
      <w:r w:rsidR="00633D53" w:rsidRPr="00633D53">
        <w:rPr>
          <w:rFonts w:ascii="宋体" w:hAnsi="宋体" w:hint="eastAsia"/>
          <w:color w:val="1A1512"/>
          <w:szCs w:val="21"/>
          <w:shd w:val="clear" w:color="auto" w:fill="FFFFFF"/>
        </w:rPr>
        <w:t>挖掘</w:t>
      </w:r>
      <w:r w:rsidR="00CC722C" w:rsidRPr="00633D53">
        <w:rPr>
          <w:rFonts w:ascii="宋体" w:hAnsi="宋体" w:hint="eastAsia"/>
          <w:color w:val="1A1512"/>
          <w:szCs w:val="21"/>
          <w:shd w:val="clear" w:color="auto" w:fill="FFFFFF"/>
        </w:rPr>
        <w:t>各类教育资源</w:t>
      </w:r>
      <w:r w:rsidR="00CC722C">
        <w:rPr>
          <w:rFonts w:ascii="宋体" w:hAnsi="宋体" w:hint="eastAsia"/>
          <w:color w:val="1A1512"/>
          <w:szCs w:val="21"/>
          <w:shd w:val="clear" w:color="auto" w:fill="FFFFFF"/>
        </w:rPr>
        <w:t>，引领正确的考试观</w:t>
      </w:r>
      <w:r w:rsidR="008A39DF">
        <w:rPr>
          <w:rFonts w:ascii="宋体" w:hAnsi="宋体" w:hint="eastAsia"/>
          <w:color w:val="1A1512"/>
          <w:szCs w:val="21"/>
          <w:shd w:val="clear" w:color="auto" w:fill="FFFFFF"/>
        </w:rPr>
        <w:t>；</w:t>
      </w:r>
      <w:r w:rsidR="00334A7D">
        <w:rPr>
          <w:rFonts w:ascii="宋体" w:hAnsi="宋体" w:hint="eastAsia"/>
          <w:color w:val="1A1512"/>
          <w:szCs w:val="21"/>
          <w:shd w:val="clear" w:color="auto" w:fill="FFFFFF"/>
        </w:rPr>
        <w:t>完成</w:t>
      </w:r>
      <w:r w:rsidR="00633D53" w:rsidRPr="00633D53">
        <w:rPr>
          <w:rFonts w:ascii="宋体" w:hAnsi="宋体" w:hint="eastAsia"/>
          <w:color w:val="1A1512"/>
          <w:szCs w:val="21"/>
          <w:shd w:val="clear" w:color="auto" w:fill="FFFFFF"/>
        </w:rPr>
        <w:t>新一轮国家助学金的评定与审核工作。多次</w:t>
      </w:r>
      <w:r w:rsidR="008A39DF">
        <w:rPr>
          <w:rFonts w:ascii="宋体" w:hAnsi="宋体" w:hint="eastAsia"/>
          <w:color w:val="1A1512"/>
          <w:szCs w:val="21"/>
          <w:shd w:val="clear" w:color="auto" w:fill="FFFFFF"/>
        </w:rPr>
        <w:t>召开</w:t>
      </w:r>
      <w:r w:rsidR="00633D53" w:rsidRPr="00633D53">
        <w:rPr>
          <w:rFonts w:ascii="宋体" w:hAnsi="宋体" w:hint="eastAsia"/>
          <w:color w:val="1A1512"/>
          <w:szCs w:val="21"/>
          <w:shd w:val="clear" w:color="auto" w:fill="FFFFFF"/>
        </w:rPr>
        <w:t>学生座谈会，</w:t>
      </w:r>
      <w:r w:rsidR="008A39DF" w:rsidRPr="00633D53">
        <w:rPr>
          <w:rFonts w:hint="eastAsia"/>
          <w:color w:val="000000"/>
          <w:szCs w:val="21"/>
          <w:shd w:val="clear" w:color="auto" w:fill="F8F8F8"/>
        </w:rPr>
        <w:t>交流</w:t>
      </w:r>
      <w:r w:rsidR="00633D53" w:rsidRPr="00633D53">
        <w:rPr>
          <w:rFonts w:ascii="宋体" w:hAnsi="宋体" w:hint="eastAsia"/>
          <w:color w:val="1A1512"/>
          <w:szCs w:val="21"/>
          <w:shd w:val="clear" w:color="auto" w:fill="FFFFFF"/>
        </w:rPr>
        <w:t>班级</w:t>
      </w:r>
      <w:r w:rsidR="008A39DF">
        <w:rPr>
          <w:rFonts w:hint="eastAsia"/>
          <w:color w:val="000000"/>
          <w:szCs w:val="21"/>
          <w:shd w:val="clear" w:color="auto" w:fill="F8F8F8"/>
        </w:rPr>
        <w:t>的教学情况、学习情况</w:t>
      </w:r>
      <w:r w:rsidR="007245D9">
        <w:rPr>
          <w:rFonts w:hint="eastAsia"/>
          <w:color w:val="000000"/>
          <w:szCs w:val="21"/>
          <w:shd w:val="clear" w:color="auto" w:fill="F8F8F8"/>
        </w:rPr>
        <w:t>及后段复习</w:t>
      </w:r>
      <w:r w:rsidR="008A39DF">
        <w:rPr>
          <w:rFonts w:hint="eastAsia"/>
          <w:color w:val="000000"/>
          <w:szCs w:val="21"/>
          <w:shd w:val="clear" w:color="auto" w:fill="F8F8F8"/>
        </w:rPr>
        <w:t>要求、设想和期望</w:t>
      </w:r>
      <w:r w:rsidR="00633D53" w:rsidRPr="00633D53">
        <w:rPr>
          <w:rFonts w:hint="eastAsia"/>
          <w:color w:val="000000"/>
          <w:szCs w:val="21"/>
          <w:shd w:val="clear" w:color="auto" w:fill="F8F8F8"/>
        </w:rPr>
        <w:t>。</w:t>
      </w:r>
    </w:p>
    <w:p w:rsidR="006A7F04" w:rsidRPr="00FA0F5C" w:rsidRDefault="00F02391" w:rsidP="00A55800">
      <w:pPr>
        <w:jc w:val="center"/>
        <w:rPr>
          <w:rFonts w:ascii="宋体" w:hAnsi="宋体" w:hint="eastAsia"/>
          <w:szCs w:val="21"/>
        </w:rPr>
      </w:pPr>
      <w:r w:rsidRPr="00E52B92">
        <w:rPr>
          <w:rFonts w:ascii="宋体" w:hAnsi="宋体" w:hint="eastAsia"/>
          <w:color w:val="FF0000"/>
          <w:sz w:val="28"/>
          <w:szCs w:val="28"/>
        </w:rPr>
        <w:t>高二年级</w:t>
      </w:r>
    </w:p>
    <w:p w:rsidR="00827888" w:rsidRPr="002A3B61" w:rsidRDefault="00AB3728" w:rsidP="00A55800">
      <w:pPr>
        <w:pStyle w:val="ad"/>
        <w:jc w:val="left"/>
        <w:rPr>
          <w:rFonts w:ascii="宋体" w:hAnsi="宋体"/>
          <w:szCs w:val="21"/>
        </w:rPr>
      </w:pPr>
      <w:r>
        <w:rPr>
          <w:rFonts w:ascii="宋体" w:hAnsi="宋体" w:cs="宋体" w:hint="eastAsia"/>
          <w:bCs/>
          <w:color w:val="FF0000"/>
          <w:szCs w:val="21"/>
        </w:rPr>
        <w:t>召开</w:t>
      </w:r>
      <w:r w:rsidR="00827888" w:rsidRPr="002A3B61">
        <w:rPr>
          <w:rFonts w:ascii="宋体" w:hAnsi="宋体" w:cs="宋体" w:hint="eastAsia"/>
          <w:bCs/>
          <w:color w:val="FF0000"/>
          <w:szCs w:val="21"/>
        </w:rPr>
        <w:t>年级班主任工作会</w:t>
      </w:r>
      <w:r w:rsidR="00827888" w:rsidRPr="002A3B61">
        <w:rPr>
          <w:rFonts w:ascii="宋体" w:hAnsi="宋体" w:cs="宋体" w:hint="eastAsia"/>
          <w:bCs/>
          <w:szCs w:val="21"/>
        </w:rPr>
        <w:t xml:space="preserve">  </w:t>
      </w:r>
      <w:r w:rsidR="00827888" w:rsidRPr="002A3B61">
        <w:rPr>
          <w:rFonts w:ascii="宋体" w:hAnsi="宋体" w:cs="宋体"/>
          <w:szCs w:val="21"/>
        </w:rPr>
        <w:t>11</w:t>
      </w:r>
      <w:r w:rsidR="00827888" w:rsidRPr="002A3B61">
        <w:rPr>
          <w:rFonts w:ascii="宋体" w:hAnsi="宋体" w:cs="宋体" w:hint="eastAsia"/>
          <w:szCs w:val="21"/>
        </w:rPr>
        <w:t>月1</w:t>
      </w:r>
      <w:r w:rsidR="00827888" w:rsidRPr="002A3B61">
        <w:rPr>
          <w:rFonts w:ascii="宋体" w:hAnsi="宋体" w:cs="宋体"/>
          <w:szCs w:val="21"/>
        </w:rPr>
        <w:t>4</w:t>
      </w:r>
      <w:r>
        <w:rPr>
          <w:rFonts w:ascii="宋体" w:hAnsi="宋体" w:cs="宋体" w:hint="eastAsia"/>
          <w:szCs w:val="21"/>
        </w:rPr>
        <w:t>日，召开班主任工作会，</w:t>
      </w:r>
      <w:r w:rsidRPr="002A3B61">
        <w:rPr>
          <w:rFonts w:ascii="宋体" w:hAnsi="宋体" w:cs="宋体" w:hint="eastAsia"/>
          <w:szCs w:val="21"/>
        </w:rPr>
        <w:t>布置</w:t>
      </w:r>
      <w:r w:rsidR="00827888" w:rsidRPr="002A3B61">
        <w:rPr>
          <w:rFonts w:ascii="宋体" w:hAnsi="宋体" w:cs="宋体" w:hint="eastAsia"/>
          <w:szCs w:val="21"/>
        </w:rPr>
        <w:t>第一次“文明寝室</w:t>
      </w:r>
      <w:r>
        <w:rPr>
          <w:rFonts w:ascii="宋体" w:hAnsi="宋体" w:cs="宋体" w:hint="eastAsia"/>
          <w:szCs w:val="21"/>
        </w:rPr>
        <w:t>”评比及班“班级量化评比”</w:t>
      </w:r>
      <w:r w:rsidR="00827888" w:rsidRPr="002A3B61">
        <w:rPr>
          <w:rFonts w:ascii="宋体" w:hAnsi="宋体" w:cs="宋体" w:hint="eastAsia"/>
          <w:szCs w:val="21"/>
        </w:rPr>
        <w:t>。</w:t>
      </w:r>
    </w:p>
    <w:p w:rsidR="00827888" w:rsidRPr="002A3B61" w:rsidRDefault="00AB3728" w:rsidP="002A3B61">
      <w:pPr>
        <w:pStyle w:val="ad"/>
        <w:jc w:val="left"/>
        <w:rPr>
          <w:rFonts w:ascii="宋体" w:hAnsi="宋体"/>
          <w:szCs w:val="21"/>
        </w:rPr>
      </w:pPr>
      <w:r w:rsidRPr="002A3B61">
        <w:rPr>
          <w:rFonts w:ascii="宋体" w:hAnsi="宋体" w:hint="eastAsia"/>
          <w:bCs/>
          <w:color w:val="FF0000"/>
          <w:szCs w:val="21"/>
          <w:shd w:val="clear" w:color="auto" w:fill="FFFFFF"/>
        </w:rPr>
        <w:lastRenderedPageBreak/>
        <w:t>总结</w:t>
      </w:r>
      <w:r>
        <w:rPr>
          <w:rFonts w:ascii="宋体" w:hAnsi="宋体" w:hint="eastAsia"/>
          <w:bCs/>
          <w:color w:val="FF0000"/>
          <w:szCs w:val="21"/>
          <w:shd w:val="clear" w:color="auto" w:fill="FFFFFF"/>
        </w:rPr>
        <w:t>分析</w:t>
      </w:r>
      <w:r w:rsidR="00827888" w:rsidRPr="002A3B61">
        <w:rPr>
          <w:rFonts w:ascii="宋体" w:hAnsi="宋体" w:hint="eastAsia"/>
          <w:bCs/>
          <w:color w:val="FF0000"/>
          <w:szCs w:val="21"/>
          <w:shd w:val="clear" w:color="auto" w:fill="FFFFFF"/>
        </w:rPr>
        <w:t>“期中考试”质量</w:t>
      </w:r>
      <w:r w:rsidR="00827888" w:rsidRPr="002A3B61">
        <w:rPr>
          <w:rFonts w:ascii="宋体" w:hAnsi="宋体" w:hint="eastAsia"/>
          <w:bCs/>
          <w:color w:val="000000"/>
          <w:szCs w:val="21"/>
          <w:shd w:val="clear" w:color="auto" w:fill="FFFFFF"/>
        </w:rPr>
        <w:t xml:space="preserve">  </w:t>
      </w:r>
      <w:r w:rsidR="00827888" w:rsidRPr="002A3B61">
        <w:rPr>
          <w:rFonts w:ascii="宋体" w:hAnsi="宋体" w:cs="宋体"/>
          <w:szCs w:val="21"/>
        </w:rPr>
        <w:t>11</w:t>
      </w:r>
      <w:r w:rsidR="00827888" w:rsidRPr="002A3B61">
        <w:rPr>
          <w:rFonts w:ascii="宋体" w:hAnsi="宋体" w:cs="宋体" w:hint="eastAsia"/>
          <w:szCs w:val="21"/>
        </w:rPr>
        <w:t>月1</w:t>
      </w:r>
      <w:r w:rsidR="00827888" w:rsidRPr="002A3B61">
        <w:rPr>
          <w:rFonts w:ascii="宋体" w:hAnsi="宋体" w:cs="宋体"/>
          <w:szCs w:val="21"/>
        </w:rPr>
        <w:t>6</w:t>
      </w:r>
      <w:r w:rsidR="00827888" w:rsidRPr="002A3B61">
        <w:rPr>
          <w:rFonts w:ascii="宋体" w:hAnsi="宋体" w:cs="宋体" w:hint="eastAsia"/>
          <w:szCs w:val="21"/>
        </w:rPr>
        <w:t>日，</w:t>
      </w:r>
      <w:r w:rsidR="00827888" w:rsidRPr="002A3B61">
        <w:rPr>
          <w:rFonts w:ascii="宋体" w:hAnsi="宋体" w:hint="eastAsia"/>
          <w:szCs w:val="21"/>
        </w:rPr>
        <w:t>各班</w:t>
      </w:r>
      <w:r w:rsidR="00DA1689" w:rsidRPr="002A3B61">
        <w:rPr>
          <w:rFonts w:ascii="宋体" w:hAnsi="宋体" w:hint="eastAsia"/>
          <w:szCs w:val="21"/>
        </w:rPr>
        <w:t>进行</w:t>
      </w:r>
      <w:r w:rsidR="00827888" w:rsidRPr="002A3B61">
        <w:rPr>
          <w:rFonts w:ascii="宋体" w:hAnsi="宋体" w:hint="eastAsia"/>
          <w:szCs w:val="21"/>
        </w:rPr>
        <w:t>期中考试后</w:t>
      </w:r>
      <w:r w:rsidR="00DA1689">
        <w:rPr>
          <w:rFonts w:ascii="宋体" w:hAnsi="宋体" w:hint="eastAsia"/>
          <w:szCs w:val="21"/>
        </w:rPr>
        <w:t>质量分析，</w:t>
      </w:r>
      <w:r w:rsidR="00DA1689" w:rsidRPr="002A3B61">
        <w:rPr>
          <w:rFonts w:ascii="宋体" w:hAnsi="宋体" w:hint="eastAsia"/>
          <w:szCs w:val="21"/>
        </w:rPr>
        <w:t>检查和总结</w:t>
      </w:r>
      <w:r w:rsidR="00DA1689">
        <w:rPr>
          <w:rFonts w:ascii="宋体" w:hAnsi="宋体" w:hint="eastAsia"/>
          <w:szCs w:val="21"/>
        </w:rPr>
        <w:t>学生的学习态度、作风、效果、经验和方法，</w:t>
      </w:r>
      <w:r w:rsidR="00DA1689" w:rsidRPr="002A3B61">
        <w:rPr>
          <w:rFonts w:ascii="宋体" w:hAnsi="宋体" w:hint="eastAsia"/>
          <w:szCs w:val="21"/>
        </w:rPr>
        <w:t>了解</w:t>
      </w:r>
      <w:r w:rsidR="00DA1689">
        <w:rPr>
          <w:rFonts w:ascii="宋体" w:hAnsi="宋体" w:hint="eastAsia"/>
          <w:szCs w:val="21"/>
        </w:rPr>
        <w:t>分析学情和教情，</w:t>
      </w:r>
      <w:r w:rsidR="00DA1689" w:rsidRPr="002A3B61">
        <w:rPr>
          <w:rFonts w:ascii="宋体" w:hAnsi="宋体" w:hint="eastAsia"/>
          <w:szCs w:val="21"/>
        </w:rPr>
        <w:t>端正</w:t>
      </w:r>
      <w:r w:rsidR="00DA1689">
        <w:rPr>
          <w:rFonts w:ascii="宋体" w:hAnsi="宋体" w:hint="eastAsia"/>
          <w:szCs w:val="21"/>
        </w:rPr>
        <w:t>学生的学习态度</w:t>
      </w:r>
      <w:r w:rsidR="00827888" w:rsidRPr="002A3B61">
        <w:rPr>
          <w:rFonts w:ascii="宋体" w:hAnsi="宋体" w:hint="eastAsia"/>
          <w:szCs w:val="21"/>
        </w:rPr>
        <w:t>，学习更加刻苦，</w:t>
      </w:r>
      <w:r w:rsidR="00DA1689" w:rsidRPr="002A3B61">
        <w:rPr>
          <w:rFonts w:ascii="宋体" w:hAnsi="宋体" w:hint="eastAsia"/>
          <w:szCs w:val="21"/>
        </w:rPr>
        <w:t>进一步提高</w:t>
      </w:r>
      <w:r w:rsidR="00DA1689">
        <w:rPr>
          <w:rFonts w:ascii="宋体" w:hAnsi="宋体" w:hint="eastAsia"/>
          <w:szCs w:val="21"/>
        </w:rPr>
        <w:t>学生的学习</w:t>
      </w:r>
      <w:r w:rsidR="00827888" w:rsidRPr="002A3B61">
        <w:rPr>
          <w:rFonts w:ascii="宋体" w:hAnsi="宋体" w:hint="eastAsia"/>
          <w:szCs w:val="21"/>
        </w:rPr>
        <w:t>主动性和自觉性。</w:t>
      </w:r>
    </w:p>
    <w:p w:rsidR="00827888" w:rsidRPr="002A3B61" w:rsidRDefault="00DA1689" w:rsidP="002A3B61">
      <w:pPr>
        <w:pStyle w:val="ad"/>
        <w:jc w:val="left"/>
        <w:rPr>
          <w:rFonts w:ascii="宋体" w:hAnsi="宋体"/>
          <w:szCs w:val="21"/>
        </w:rPr>
      </w:pPr>
      <w:r w:rsidRPr="002A3B61">
        <w:rPr>
          <w:rFonts w:ascii="宋体" w:hAnsi="宋体" w:hint="eastAsia"/>
          <w:bCs/>
          <w:color w:val="FF0000"/>
          <w:szCs w:val="21"/>
          <w:shd w:val="clear" w:color="auto" w:fill="FFFFFF"/>
        </w:rPr>
        <w:t>表彰</w:t>
      </w:r>
      <w:r w:rsidR="00827888" w:rsidRPr="002A3B61">
        <w:rPr>
          <w:rFonts w:ascii="宋体" w:hAnsi="宋体" w:hint="eastAsia"/>
          <w:bCs/>
          <w:color w:val="FF0000"/>
          <w:szCs w:val="21"/>
          <w:shd w:val="clear" w:color="auto" w:fill="FFFFFF"/>
        </w:rPr>
        <w:t>期中“优秀学生”、“文明寝室”、“希望之星竞赛”</w:t>
      </w:r>
      <w:r w:rsidR="00827888" w:rsidRPr="002A3B61">
        <w:rPr>
          <w:rFonts w:ascii="宋体" w:hAnsi="宋体" w:hint="eastAsia"/>
          <w:bCs/>
          <w:color w:val="000000"/>
          <w:szCs w:val="21"/>
          <w:shd w:val="clear" w:color="auto" w:fill="FFFFFF"/>
        </w:rPr>
        <w:t xml:space="preserve"> </w:t>
      </w:r>
      <w:r w:rsidR="00827888" w:rsidRPr="002A3B61">
        <w:rPr>
          <w:rFonts w:ascii="宋体" w:hAnsi="宋体" w:hint="eastAsia"/>
          <w:szCs w:val="21"/>
        </w:rPr>
        <w:t>11</w:t>
      </w:r>
      <w:r>
        <w:rPr>
          <w:rFonts w:ascii="宋体" w:hAnsi="宋体" w:hint="eastAsia"/>
          <w:szCs w:val="21"/>
        </w:rPr>
        <w:t>月下旬，</w:t>
      </w:r>
      <w:r w:rsidRPr="002A3B61">
        <w:rPr>
          <w:rFonts w:ascii="宋体" w:hAnsi="宋体"/>
          <w:szCs w:val="21"/>
        </w:rPr>
        <w:t>表彰</w:t>
      </w:r>
      <w:r>
        <w:rPr>
          <w:rFonts w:ascii="宋体" w:hAnsi="宋体" w:hint="eastAsia"/>
          <w:szCs w:val="21"/>
        </w:rPr>
        <w:t>年级</w:t>
      </w:r>
      <w:r w:rsidR="00827888" w:rsidRPr="002A3B61">
        <w:rPr>
          <w:rFonts w:ascii="宋体" w:hAnsi="宋体" w:hint="eastAsia"/>
          <w:szCs w:val="21"/>
        </w:rPr>
        <w:t>上半期</w:t>
      </w:r>
      <w:r w:rsidR="00827888" w:rsidRPr="002A3B61">
        <w:rPr>
          <w:rFonts w:ascii="宋体" w:hAnsi="宋体"/>
          <w:szCs w:val="21"/>
        </w:rPr>
        <w:t>表现出色的“</w:t>
      </w:r>
      <w:r w:rsidR="00827888" w:rsidRPr="002A3B61">
        <w:rPr>
          <w:rFonts w:ascii="宋体" w:hAnsi="宋体" w:hint="eastAsia"/>
          <w:szCs w:val="21"/>
        </w:rPr>
        <w:t>优秀学生</w:t>
      </w:r>
      <w:r w:rsidR="00827888" w:rsidRPr="002A3B61">
        <w:rPr>
          <w:rFonts w:ascii="宋体" w:hAnsi="宋体"/>
          <w:szCs w:val="21"/>
        </w:rPr>
        <w:t>”、“</w:t>
      </w:r>
      <w:r w:rsidR="00827888" w:rsidRPr="002A3B61">
        <w:rPr>
          <w:rFonts w:ascii="宋体" w:hAnsi="宋体" w:hint="eastAsia"/>
          <w:szCs w:val="21"/>
        </w:rPr>
        <w:t>希望</w:t>
      </w:r>
      <w:r w:rsidR="00827888" w:rsidRPr="002A3B61">
        <w:rPr>
          <w:rFonts w:ascii="宋体" w:hAnsi="宋体"/>
          <w:szCs w:val="21"/>
        </w:rPr>
        <w:t>之星”和“</w:t>
      </w:r>
      <w:r w:rsidR="00827888" w:rsidRPr="002A3B61">
        <w:rPr>
          <w:rFonts w:ascii="宋体" w:hAnsi="宋体" w:hint="eastAsia"/>
          <w:szCs w:val="21"/>
        </w:rPr>
        <w:t>文明寝室</w:t>
      </w:r>
      <w:r w:rsidR="00827888" w:rsidRPr="002A3B61">
        <w:rPr>
          <w:rFonts w:ascii="宋体" w:hAnsi="宋体"/>
          <w:szCs w:val="21"/>
        </w:rPr>
        <w:t>”，</w:t>
      </w:r>
      <w:r w:rsidR="00692EED">
        <w:rPr>
          <w:rFonts w:ascii="宋体" w:hAnsi="宋体"/>
          <w:szCs w:val="21"/>
        </w:rPr>
        <w:t>发放</w:t>
      </w:r>
      <w:r w:rsidR="00827888" w:rsidRPr="002A3B61">
        <w:rPr>
          <w:rFonts w:ascii="宋体" w:hAnsi="宋体"/>
          <w:szCs w:val="21"/>
        </w:rPr>
        <w:t>奖品</w:t>
      </w:r>
      <w:r w:rsidR="00827888" w:rsidRPr="002A3B61">
        <w:rPr>
          <w:rFonts w:ascii="宋体" w:hAnsi="宋体" w:hint="eastAsia"/>
          <w:szCs w:val="21"/>
        </w:rPr>
        <w:t>。</w:t>
      </w:r>
      <w:r w:rsidR="00692EED">
        <w:rPr>
          <w:rFonts w:ascii="宋体" w:hAnsi="宋体" w:hint="eastAsia"/>
          <w:szCs w:val="21"/>
        </w:rPr>
        <w:t>通过</w:t>
      </w:r>
      <w:r w:rsidR="00692EED">
        <w:rPr>
          <w:rFonts w:ascii="宋体" w:hAnsi="宋体"/>
          <w:szCs w:val="21"/>
        </w:rPr>
        <w:t>期中总结表彰，</w:t>
      </w:r>
      <w:r w:rsidR="00827888" w:rsidRPr="002A3B61">
        <w:rPr>
          <w:rFonts w:ascii="宋体" w:hAnsi="宋体"/>
          <w:szCs w:val="21"/>
        </w:rPr>
        <w:t>进一步激发</w:t>
      </w:r>
      <w:r w:rsidR="006C7E7B">
        <w:rPr>
          <w:rFonts w:ascii="宋体" w:hAnsi="宋体" w:hint="eastAsia"/>
          <w:szCs w:val="21"/>
        </w:rPr>
        <w:t>了学生</w:t>
      </w:r>
      <w:r w:rsidR="006C7E7B">
        <w:rPr>
          <w:rFonts w:ascii="宋体" w:hAnsi="宋体"/>
          <w:szCs w:val="21"/>
        </w:rPr>
        <w:t>勤奋学习、努力拼搏、争先创优的热情，</w:t>
      </w:r>
      <w:r w:rsidR="00827888" w:rsidRPr="002A3B61">
        <w:rPr>
          <w:rFonts w:ascii="宋体" w:hAnsi="宋体"/>
          <w:szCs w:val="21"/>
        </w:rPr>
        <w:t>促进了良好学习氛围的形成。</w:t>
      </w:r>
    </w:p>
    <w:p w:rsidR="00827888" w:rsidRPr="002A3B61" w:rsidRDefault="00827888" w:rsidP="002A3B61">
      <w:pPr>
        <w:pStyle w:val="ad"/>
        <w:jc w:val="left"/>
        <w:rPr>
          <w:rFonts w:ascii="宋体" w:hAnsi="宋体" w:cs="宋体"/>
          <w:szCs w:val="21"/>
        </w:rPr>
      </w:pPr>
      <w:r w:rsidRPr="002A3B61">
        <w:rPr>
          <w:rFonts w:ascii="宋体" w:hAnsi="宋体" w:cs="宋体" w:hint="eastAsia"/>
          <w:bCs/>
          <w:color w:val="FF0000"/>
          <w:szCs w:val="21"/>
        </w:rPr>
        <w:t>召开</w:t>
      </w:r>
      <w:r w:rsidR="006C7E7B" w:rsidRPr="002A3B61">
        <w:rPr>
          <w:rFonts w:ascii="宋体" w:hAnsi="宋体" w:cs="宋体" w:hint="eastAsia"/>
          <w:bCs/>
          <w:color w:val="FF0000"/>
          <w:szCs w:val="21"/>
        </w:rPr>
        <w:t>各班</w:t>
      </w:r>
      <w:r w:rsidRPr="002A3B61">
        <w:rPr>
          <w:rFonts w:ascii="宋体" w:hAnsi="宋体" w:cs="宋体" w:hint="eastAsia"/>
          <w:bCs/>
          <w:color w:val="FF0000"/>
          <w:szCs w:val="21"/>
        </w:rPr>
        <w:t>“师生恳谈会”</w:t>
      </w:r>
      <w:r w:rsidRPr="002A3B61">
        <w:rPr>
          <w:rFonts w:ascii="宋体" w:hAnsi="宋体" w:cs="宋体" w:hint="eastAsia"/>
          <w:bCs/>
          <w:szCs w:val="21"/>
        </w:rPr>
        <w:t xml:space="preserve">  11</w:t>
      </w:r>
      <w:r w:rsidRPr="002A3B61">
        <w:rPr>
          <w:rFonts w:ascii="宋体" w:hAnsi="宋体" w:cs="宋体" w:hint="eastAsia"/>
          <w:szCs w:val="21"/>
        </w:rPr>
        <w:t>月2</w:t>
      </w:r>
      <w:r w:rsidRPr="002A3B61">
        <w:rPr>
          <w:rFonts w:ascii="宋体" w:hAnsi="宋体" w:cs="宋体"/>
          <w:szCs w:val="21"/>
        </w:rPr>
        <w:t>3</w:t>
      </w:r>
      <w:r w:rsidRPr="002A3B61">
        <w:rPr>
          <w:rFonts w:ascii="宋体" w:hAnsi="宋体" w:cs="宋体" w:hint="eastAsia"/>
          <w:szCs w:val="21"/>
        </w:rPr>
        <w:t>日</w:t>
      </w:r>
      <w:r w:rsidR="006C7E7B">
        <w:rPr>
          <w:rFonts w:ascii="宋体" w:hAnsi="宋体" w:cs="宋体" w:hint="eastAsia"/>
          <w:szCs w:val="21"/>
        </w:rPr>
        <w:t>，</w:t>
      </w:r>
      <w:r w:rsidRPr="002A3B61">
        <w:rPr>
          <w:rFonts w:ascii="宋体" w:hAnsi="宋体" w:cs="宋体" w:hint="eastAsia"/>
          <w:szCs w:val="21"/>
        </w:rPr>
        <w:t>年级各班</w:t>
      </w:r>
      <w:r w:rsidR="006C7E7B">
        <w:rPr>
          <w:rFonts w:ascii="宋体" w:hAnsi="宋体" w:cs="宋体" w:hint="eastAsia"/>
          <w:szCs w:val="21"/>
        </w:rPr>
        <w:t>组织召开</w:t>
      </w:r>
      <w:r w:rsidRPr="002A3B61">
        <w:rPr>
          <w:rFonts w:ascii="宋体" w:hAnsi="宋体" w:cs="宋体" w:hint="eastAsia"/>
          <w:szCs w:val="21"/>
        </w:rPr>
        <w:t>“师生恳谈会”，</w:t>
      </w:r>
      <w:r w:rsidR="006C7E7B">
        <w:rPr>
          <w:rFonts w:ascii="宋体" w:hAnsi="宋体" w:cs="宋体" w:hint="eastAsia"/>
          <w:szCs w:val="21"/>
        </w:rPr>
        <w:t>师生间的阳光平等对话，让学生深刻体会到了老师的拳拳之爱、</w:t>
      </w:r>
      <w:r w:rsidRPr="002A3B61">
        <w:rPr>
          <w:rFonts w:ascii="宋体" w:hAnsi="宋体" w:cs="宋体" w:hint="eastAsia"/>
          <w:szCs w:val="21"/>
        </w:rPr>
        <w:t>殷殷之情，用真诚的心语和关爱的心桥去铺就学生成长心路的快乐。</w:t>
      </w:r>
    </w:p>
    <w:p w:rsidR="00827888" w:rsidRPr="002A3B61" w:rsidRDefault="006C7E7B" w:rsidP="002A3B61">
      <w:pPr>
        <w:pStyle w:val="ad"/>
        <w:jc w:val="left"/>
        <w:rPr>
          <w:rFonts w:ascii="宋体" w:hAnsi="宋体"/>
          <w:szCs w:val="21"/>
        </w:rPr>
      </w:pPr>
      <w:r>
        <w:rPr>
          <w:rFonts w:ascii="宋体" w:hAnsi="宋体" w:cs="宋体" w:hint="eastAsia"/>
          <w:bCs/>
          <w:color w:val="FF0000"/>
          <w:szCs w:val="21"/>
        </w:rPr>
        <w:t>召开</w:t>
      </w:r>
      <w:r w:rsidR="00827888" w:rsidRPr="002A3B61">
        <w:rPr>
          <w:rFonts w:ascii="宋体" w:hAnsi="宋体" w:cs="宋体" w:hint="eastAsia"/>
          <w:bCs/>
          <w:color w:val="FF0000"/>
          <w:szCs w:val="21"/>
        </w:rPr>
        <w:t>年级三校联考</w:t>
      </w:r>
      <w:r w:rsidR="00827888" w:rsidRPr="002A3B61">
        <w:rPr>
          <w:rFonts w:ascii="宋体" w:hAnsi="宋体" w:cs="宋体"/>
          <w:bCs/>
          <w:color w:val="FF0000"/>
          <w:szCs w:val="21"/>
        </w:rPr>
        <w:t>命题工作</w:t>
      </w:r>
      <w:r w:rsidR="00827888" w:rsidRPr="002A3B61">
        <w:rPr>
          <w:rFonts w:ascii="宋体" w:hAnsi="宋体" w:cs="宋体" w:hint="eastAsia"/>
          <w:bCs/>
          <w:color w:val="FF0000"/>
          <w:szCs w:val="21"/>
        </w:rPr>
        <w:t>会</w:t>
      </w:r>
      <w:r w:rsidR="00827888" w:rsidRPr="002A3B61">
        <w:rPr>
          <w:rFonts w:ascii="宋体" w:hAnsi="宋体" w:cs="宋体" w:hint="eastAsia"/>
          <w:bCs/>
          <w:szCs w:val="21"/>
        </w:rPr>
        <w:t xml:space="preserve">  11</w:t>
      </w:r>
      <w:r w:rsidR="00827888" w:rsidRPr="002A3B61">
        <w:rPr>
          <w:rFonts w:ascii="宋体" w:hAnsi="宋体" w:cs="宋体" w:hint="eastAsia"/>
          <w:szCs w:val="21"/>
        </w:rPr>
        <w:t>月2</w:t>
      </w:r>
      <w:r w:rsidR="00827888" w:rsidRPr="002A3B61">
        <w:rPr>
          <w:rFonts w:ascii="宋体" w:hAnsi="宋体" w:cs="宋体"/>
          <w:szCs w:val="21"/>
        </w:rPr>
        <w:t>4</w:t>
      </w:r>
      <w:r>
        <w:rPr>
          <w:rFonts w:ascii="宋体" w:hAnsi="宋体" w:cs="宋体" w:hint="eastAsia"/>
          <w:szCs w:val="21"/>
        </w:rPr>
        <w:t>日，召开各备课组长会，布置</w:t>
      </w:r>
      <w:r w:rsidR="00827888" w:rsidRPr="002A3B61">
        <w:rPr>
          <w:rFonts w:ascii="宋体" w:hAnsi="宋体" w:cs="宋体" w:hint="eastAsia"/>
          <w:szCs w:val="21"/>
        </w:rPr>
        <w:t>12月份三校</w:t>
      </w:r>
      <w:r w:rsidR="0033626B">
        <w:rPr>
          <w:rFonts w:ascii="宋体" w:hAnsi="宋体" w:cs="宋体" w:hint="eastAsia"/>
          <w:szCs w:val="21"/>
        </w:rPr>
        <w:t>联考</w:t>
      </w:r>
      <w:r w:rsidR="00827888" w:rsidRPr="002A3B61">
        <w:rPr>
          <w:rFonts w:ascii="宋体" w:hAnsi="宋体" w:cs="宋体"/>
          <w:szCs w:val="21"/>
        </w:rPr>
        <w:t>命题审题工作，</w:t>
      </w:r>
      <w:r>
        <w:rPr>
          <w:rFonts w:ascii="宋体" w:hAnsi="宋体" w:cs="宋体" w:hint="eastAsia"/>
          <w:szCs w:val="21"/>
        </w:rPr>
        <w:t>对命题范围、原则等提出具体</w:t>
      </w:r>
      <w:r w:rsidR="00827888" w:rsidRPr="002A3B61">
        <w:rPr>
          <w:rFonts w:ascii="宋体" w:hAnsi="宋体" w:cs="宋体" w:hint="eastAsia"/>
          <w:szCs w:val="21"/>
        </w:rPr>
        <w:t>要求和建议。</w:t>
      </w:r>
    </w:p>
    <w:p w:rsidR="002A7031" w:rsidRPr="002A3B61" w:rsidRDefault="002813C6" w:rsidP="002A3B61">
      <w:pPr>
        <w:pStyle w:val="ad"/>
        <w:jc w:val="left"/>
        <w:rPr>
          <w:rFonts w:ascii="宋体" w:hAnsi="宋体" w:hint="eastAsia"/>
          <w:szCs w:val="21"/>
        </w:rPr>
      </w:pPr>
      <w:r>
        <w:rPr>
          <w:rFonts w:ascii="宋体" w:hAnsi="宋体" w:hint="eastAsia"/>
          <w:color w:val="FF0000"/>
          <w:szCs w:val="21"/>
        </w:rPr>
        <w:t>开展</w:t>
      </w:r>
      <w:r w:rsidR="00827888" w:rsidRPr="002A3B61">
        <w:rPr>
          <w:rFonts w:ascii="宋体" w:hAnsi="宋体" w:hint="eastAsia"/>
          <w:color w:val="FF0000"/>
          <w:szCs w:val="21"/>
        </w:rPr>
        <w:t>第二轮“希望之星”学科竞赛</w:t>
      </w:r>
      <w:r w:rsidR="00827888" w:rsidRPr="002A3B61">
        <w:rPr>
          <w:rFonts w:ascii="宋体" w:hAnsi="宋体" w:hint="eastAsia"/>
          <w:szCs w:val="21"/>
        </w:rPr>
        <w:t xml:space="preserve">  数学、物理、化学三个学科举行了第二</w:t>
      </w:r>
      <w:r>
        <w:rPr>
          <w:rFonts w:ascii="宋体" w:hAnsi="宋体" w:hint="eastAsia"/>
          <w:szCs w:val="21"/>
        </w:rPr>
        <w:t>轮“希望之星”学科竞赛，活动有序，达到预期</w:t>
      </w:r>
      <w:r w:rsidR="00827888" w:rsidRPr="002A3B61">
        <w:rPr>
          <w:rFonts w:ascii="宋体" w:hAnsi="宋体" w:hint="eastAsia"/>
          <w:szCs w:val="21"/>
        </w:rPr>
        <w:t>目标。</w:t>
      </w:r>
    </w:p>
    <w:p w:rsidR="00566F95" w:rsidRDefault="00F02391" w:rsidP="005009C1">
      <w:pPr>
        <w:jc w:val="center"/>
        <w:rPr>
          <w:rFonts w:ascii="宋体" w:hAnsi="宋体" w:hint="eastAsia"/>
          <w:color w:val="FF0000"/>
          <w:sz w:val="28"/>
          <w:szCs w:val="28"/>
        </w:rPr>
      </w:pPr>
      <w:r w:rsidRPr="00E52B92">
        <w:rPr>
          <w:rFonts w:ascii="宋体" w:hAnsi="宋体" w:hint="eastAsia"/>
          <w:color w:val="FF0000"/>
          <w:sz w:val="28"/>
          <w:szCs w:val="28"/>
        </w:rPr>
        <w:t>高一年级</w:t>
      </w:r>
    </w:p>
    <w:p w:rsidR="008F61AA" w:rsidRDefault="008F61AA" w:rsidP="008F61AA">
      <w:pPr>
        <w:widowControl/>
        <w:ind w:firstLine="480"/>
        <w:rPr>
          <w:rFonts w:ascii="宋体" w:hAnsi="宋体" w:cs="宋体" w:hint="eastAsia"/>
          <w:kern w:val="0"/>
          <w:szCs w:val="21"/>
        </w:rPr>
      </w:pPr>
      <w:r w:rsidRPr="008F61AA">
        <w:rPr>
          <w:rFonts w:ascii="宋体" w:hAnsi="宋体" w:cs="宋体"/>
          <w:color w:val="FF0000"/>
          <w:kern w:val="0"/>
          <w:szCs w:val="21"/>
        </w:rPr>
        <w:t>召开期中考试组考会</w:t>
      </w:r>
      <w:r>
        <w:rPr>
          <w:rFonts w:ascii="宋体" w:hAnsi="宋体" w:cs="宋体" w:hint="eastAsia"/>
          <w:kern w:val="0"/>
          <w:szCs w:val="21"/>
        </w:rPr>
        <w:t xml:space="preserve">  </w:t>
      </w:r>
      <w:r w:rsidR="00071D01" w:rsidRPr="00071D01">
        <w:rPr>
          <w:rFonts w:ascii="宋体" w:hAnsi="宋体" w:cs="宋体"/>
          <w:kern w:val="0"/>
          <w:szCs w:val="21"/>
        </w:rPr>
        <w:t>11月17</w:t>
      </w:r>
      <w:r w:rsidR="00611FBE">
        <w:rPr>
          <w:rFonts w:ascii="宋体" w:hAnsi="宋体" w:cs="宋体"/>
          <w:kern w:val="0"/>
          <w:szCs w:val="21"/>
        </w:rPr>
        <w:t>日</w:t>
      </w:r>
      <w:r w:rsidR="00071D01" w:rsidRPr="00071D01">
        <w:rPr>
          <w:rFonts w:ascii="宋体" w:hAnsi="宋体" w:cs="宋体"/>
          <w:kern w:val="0"/>
          <w:szCs w:val="21"/>
        </w:rPr>
        <w:t>，召开</w:t>
      </w:r>
      <w:r w:rsidR="0036674B">
        <w:rPr>
          <w:rFonts w:ascii="宋体" w:hAnsi="宋体" w:cs="宋体"/>
          <w:kern w:val="0"/>
          <w:szCs w:val="21"/>
        </w:rPr>
        <w:t>期中考试组考会，布置</w:t>
      </w:r>
      <w:r w:rsidR="0036674B">
        <w:rPr>
          <w:rFonts w:ascii="宋体" w:hAnsi="宋体" w:cs="宋体" w:hint="eastAsia"/>
          <w:kern w:val="0"/>
          <w:szCs w:val="21"/>
        </w:rPr>
        <w:t>期中考试的</w:t>
      </w:r>
      <w:r w:rsidR="0036674B">
        <w:rPr>
          <w:rFonts w:ascii="宋体" w:hAnsi="宋体" w:cs="宋体"/>
          <w:kern w:val="0"/>
          <w:szCs w:val="21"/>
        </w:rPr>
        <w:t>考务工作，要求认真规范考室布置，努力营造规范整肃的考试氛围</w:t>
      </w:r>
      <w:r w:rsidR="0036674B">
        <w:rPr>
          <w:rFonts w:ascii="宋体" w:hAnsi="宋体" w:cs="宋体" w:hint="eastAsia"/>
          <w:kern w:val="0"/>
          <w:szCs w:val="21"/>
        </w:rPr>
        <w:t>；</w:t>
      </w:r>
      <w:r w:rsidR="0036674B">
        <w:rPr>
          <w:rFonts w:ascii="宋体" w:hAnsi="宋体" w:cs="宋体"/>
          <w:kern w:val="0"/>
          <w:szCs w:val="21"/>
        </w:rPr>
        <w:t>继续狠抓考纪考风，确实改进教风，整肃学风</w:t>
      </w:r>
      <w:r w:rsidR="0036674B">
        <w:rPr>
          <w:rFonts w:ascii="宋体" w:hAnsi="宋体" w:cs="宋体" w:hint="eastAsia"/>
          <w:kern w:val="0"/>
          <w:szCs w:val="21"/>
        </w:rPr>
        <w:t>；</w:t>
      </w:r>
      <w:r w:rsidR="0036674B">
        <w:rPr>
          <w:rFonts w:ascii="宋体" w:hAnsi="宋体" w:cs="宋体"/>
          <w:kern w:val="0"/>
          <w:szCs w:val="21"/>
        </w:rPr>
        <w:t>努力改进考后总结评价，充分发挥考试价值</w:t>
      </w:r>
      <w:r w:rsidR="0036674B">
        <w:rPr>
          <w:rFonts w:ascii="宋体" w:hAnsi="宋体" w:cs="宋体" w:hint="eastAsia"/>
          <w:kern w:val="0"/>
          <w:szCs w:val="21"/>
        </w:rPr>
        <w:t>，</w:t>
      </w:r>
      <w:r w:rsidR="00071D01" w:rsidRPr="00071D01">
        <w:rPr>
          <w:rFonts w:ascii="宋体" w:hAnsi="宋体" w:cs="宋体"/>
          <w:kern w:val="0"/>
          <w:szCs w:val="21"/>
        </w:rPr>
        <w:t>注重细节。17日晚第3节年级召开学生广播会，进行考纪教育和应试指导。</w:t>
      </w:r>
    </w:p>
    <w:p w:rsidR="008F61AA" w:rsidRDefault="0036164F" w:rsidP="008F61AA">
      <w:pPr>
        <w:widowControl/>
        <w:ind w:firstLine="480"/>
        <w:rPr>
          <w:rFonts w:ascii="宋体" w:hAnsi="宋体" w:cs="宋体" w:hint="eastAsia"/>
          <w:kern w:val="0"/>
          <w:szCs w:val="21"/>
        </w:rPr>
      </w:pPr>
      <w:r>
        <w:rPr>
          <w:rFonts w:ascii="宋体" w:hAnsi="宋体" w:cs="宋体"/>
          <w:color w:val="FF0000"/>
          <w:kern w:val="0"/>
          <w:szCs w:val="21"/>
        </w:rPr>
        <w:t>举行</w:t>
      </w:r>
      <w:r w:rsidRPr="00071D01">
        <w:rPr>
          <w:rFonts w:ascii="宋体" w:hAnsi="宋体" w:cs="宋体"/>
          <w:color w:val="FF0000"/>
          <w:kern w:val="0"/>
          <w:szCs w:val="21"/>
        </w:rPr>
        <w:t>期中考试</w:t>
      </w:r>
      <w:r>
        <w:rPr>
          <w:rFonts w:ascii="宋体" w:hAnsi="宋体" w:cs="宋体" w:hint="eastAsia"/>
          <w:kern w:val="0"/>
          <w:szCs w:val="21"/>
        </w:rPr>
        <w:t xml:space="preserve">  </w:t>
      </w:r>
      <w:r w:rsidR="00071D01" w:rsidRPr="00071D01">
        <w:rPr>
          <w:rFonts w:ascii="宋体" w:hAnsi="宋体" w:cs="宋体"/>
          <w:kern w:val="0"/>
          <w:szCs w:val="21"/>
        </w:rPr>
        <w:t>11月18日</w:t>
      </w:r>
      <w:r w:rsidR="00611FBE">
        <w:rPr>
          <w:rFonts w:ascii="宋体" w:hAnsi="宋体" w:hint="eastAsia"/>
          <w:b/>
          <w:szCs w:val="21"/>
        </w:rPr>
        <w:t>～</w:t>
      </w:r>
      <w:r w:rsidR="00071D01" w:rsidRPr="00071D01">
        <w:rPr>
          <w:rFonts w:ascii="宋体" w:hAnsi="宋体" w:cs="宋体"/>
          <w:kern w:val="0"/>
          <w:szCs w:val="21"/>
        </w:rPr>
        <w:t>19</w:t>
      </w:r>
      <w:r w:rsidR="000D7C0F">
        <w:rPr>
          <w:rFonts w:ascii="宋体" w:hAnsi="宋体" w:cs="宋体"/>
          <w:kern w:val="0"/>
          <w:szCs w:val="21"/>
        </w:rPr>
        <w:t>日，举行高一第一次期中考试</w:t>
      </w:r>
      <w:r w:rsidR="00071D01" w:rsidRPr="00071D01">
        <w:rPr>
          <w:rFonts w:ascii="宋体" w:hAnsi="宋体" w:cs="宋体"/>
          <w:kern w:val="0"/>
          <w:szCs w:val="21"/>
        </w:rPr>
        <w:t>。19日</w:t>
      </w:r>
      <w:r w:rsidR="00611FBE">
        <w:rPr>
          <w:rFonts w:ascii="宋体" w:hAnsi="宋体" w:hint="eastAsia"/>
          <w:b/>
          <w:szCs w:val="21"/>
        </w:rPr>
        <w:t>～</w:t>
      </w:r>
      <w:r w:rsidR="00071D01" w:rsidRPr="00071D01">
        <w:rPr>
          <w:rFonts w:ascii="宋体" w:hAnsi="宋体" w:cs="宋体"/>
          <w:kern w:val="0"/>
          <w:szCs w:val="21"/>
        </w:rPr>
        <w:t>20日完成阅卷和试卷讲评工作。</w:t>
      </w:r>
    </w:p>
    <w:p w:rsidR="002A7031" w:rsidRDefault="000857E9" w:rsidP="00A55800">
      <w:pPr>
        <w:widowControl/>
        <w:ind w:firstLine="480"/>
        <w:rPr>
          <w:rFonts w:ascii="宋体" w:hAnsi="宋体" w:cs="宋体" w:hint="eastAsia"/>
          <w:kern w:val="0"/>
          <w:szCs w:val="21"/>
        </w:rPr>
      </w:pPr>
      <w:r>
        <w:rPr>
          <w:rFonts w:ascii="宋体" w:hAnsi="宋体" w:cs="宋体" w:hint="eastAsia"/>
          <w:color w:val="FF0000"/>
          <w:kern w:val="0"/>
          <w:szCs w:val="21"/>
        </w:rPr>
        <w:t>年级</w:t>
      </w:r>
      <w:r w:rsidRPr="000857E9">
        <w:rPr>
          <w:rFonts w:ascii="宋体" w:hAnsi="宋体" w:cs="宋体" w:hint="eastAsia"/>
          <w:color w:val="FF0000"/>
          <w:kern w:val="0"/>
          <w:szCs w:val="21"/>
        </w:rPr>
        <w:t>21名教师参加</w:t>
      </w:r>
      <w:r w:rsidRPr="00071D01">
        <w:rPr>
          <w:rFonts w:ascii="宋体" w:hAnsi="宋体" w:cs="宋体"/>
          <w:color w:val="FF0000"/>
          <w:kern w:val="0"/>
          <w:szCs w:val="21"/>
        </w:rPr>
        <w:t>全县数学、</w:t>
      </w:r>
      <w:r w:rsidRPr="000857E9">
        <w:rPr>
          <w:rFonts w:ascii="宋体" w:hAnsi="宋体" w:cs="宋体"/>
          <w:color w:val="FF0000"/>
          <w:kern w:val="0"/>
          <w:szCs w:val="21"/>
        </w:rPr>
        <w:t>物理、地理</w:t>
      </w:r>
      <w:r w:rsidRPr="000857E9">
        <w:rPr>
          <w:rFonts w:ascii="宋体" w:hAnsi="宋体" w:cs="宋体" w:hint="eastAsia"/>
          <w:color w:val="FF0000"/>
          <w:kern w:val="0"/>
          <w:szCs w:val="21"/>
        </w:rPr>
        <w:t>等3门学科</w:t>
      </w:r>
      <w:r w:rsidR="00611FBE">
        <w:rPr>
          <w:rFonts w:ascii="宋体" w:hAnsi="宋体" w:cs="宋体" w:hint="eastAsia"/>
          <w:color w:val="FF0000"/>
          <w:kern w:val="0"/>
          <w:szCs w:val="21"/>
        </w:rPr>
        <w:t>教师</w:t>
      </w:r>
      <w:r w:rsidRPr="00071D01">
        <w:rPr>
          <w:rFonts w:ascii="宋体" w:hAnsi="宋体" w:cs="宋体"/>
          <w:color w:val="FF0000"/>
          <w:kern w:val="0"/>
          <w:szCs w:val="21"/>
        </w:rPr>
        <w:t>解题大赛</w:t>
      </w:r>
      <w:r>
        <w:rPr>
          <w:rFonts w:ascii="宋体" w:hAnsi="宋体" w:cs="宋体" w:hint="eastAsia"/>
          <w:kern w:val="0"/>
          <w:szCs w:val="21"/>
        </w:rPr>
        <w:t xml:space="preserve">  </w:t>
      </w:r>
      <w:r w:rsidR="00071D01" w:rsidRPr="00071D01">
        <w:rPr>
          <w:rFonts w:ascii="宋体" w:hAnsi="宋体" w:cs="宋体"/>
          <w:kern w:val="0"/>
          <w:szCs w:val="21"/>
        </w:rPr>
        <w:t>11月22</w:t>
      </w:r>
      <w:r w:rsidR="00611FBE">
        <w:rPr>
          <w:rFonts w:ascii="宋体" w:hAnsi="宋体" w:cs="宋体"/>
          <w:kern w:val="0"/>
          <w:szCs w:val="21"/>
        </w:rPr>
        <w:t>日</w:t>
      </w:r>
      <w:r w:rsidR="00071D01" w:rsidRPr="00071D01">
        <w:rPr>
          <w:rFonts w:ascii="宋体" w:hAnsi="宋体" w:cs="宋体"/>
          <w:kern w:val="0"/>
          <w:szCs w:val="21"/>
        </w:rPr>
        <w:t>，全县数学、</w:t>
      </w:r>
      <w:r w:rsidR="00611FBE">
        <w:rPr>
          <w:rFonts w:ascii="宋体" w:hAnsi="宋体" w:cs="宋体"/>
          <w:kern w:val="0"/>
          <w:szCs w:val="21"/>
        </w:rPr>
        <w:t>物理、地理</w:t>
      </w:r>
      <w:r w:rsidR="00611FBE">
        <w:rPr>
          <w:rFonts w:ascii="宋体" w:hAnsi="宋体" w:cs="宋体" w:hint="eastAsia"/>
          <w:kern w:val="0"/>
          <w:szCs w:val="21"/>
        </w:rPr>
        <w:t>等3门学科教</w:t>
      </w:r>
      <w:r w:rsidR="00071D01" w:rsidRPr="00071D01">
        <w:rPr>
          <w:rFonts w:ascii="宋体" w:hAnsi="宋体" w:cs="宋体"/>
          <w:kern w:val="0"/>
          <w:szCs w:val="21"/>
        </w:rPr>
        <w:t>师解题大赛</w:t>
      </w:r>
      <w:r w:rsidR="00611FBE">
        <w:rPr>
          <w:rFonts w:ascii="宋体" w:hAnsi="宋体" w:cs="宋体" w:hint="eastAsia"/>
          <w:kern w:val="0"/>
          <w:szCs w:val="21"/>
        </w:rPr>
        <w:t>举行，</w:t>
      </w:r>
      <w:r w:rsidR="00071D01" w:rsidRPr="00071D01">
        <w:rPr>
          <w:rFonts w:ascii="宋体" w:hAnsi="宋体" w:cs="宋体"/>
          <w:kern w:val="0"/>
          <w:szCs w:val="21"/>
        </w:rPr>
        <w:t>高一年级刘琳、祁德生、周江、任青山、汪玉琳、刘哲汝、王章鹏、陈章霞、刘苗、丁仁新、陈飞宏、辛旭华、黄建国、吴佳水、丁仁俊、丁凌云、郭新华、陈世喜、邓宏权、田宇、江蕾等</w:t>
      </w:r>
      <w:r w:rsidR="00A31092">
        <w:rPr>
          <w:rFonts w:ascii="宋体" w:hAnsi="宋体" w:cs="宋体" w:hint="eastAsia"/>
          <w:kern w:val="0"/>
          <w:szCs w:val="21"/>
        </w:rPr>
        <w:t>21名教</w:t>
      </w:r>
      <w:r w:rsidR="00071D01" w:rsidRPr="00071D01">
        <w:rPr>
          <w:rFonts w:ascii="宋体" w:hAnsi="宋体" w:cs="宋体"/>
          <w:kern w:val="0"/>
          <w:szCs w:val="21"/>
        </w:rPr>
        <w:t>师参赛。</w:t>
      </w:r>
    </w:p>
    <w:p w:rsidR="00A55800" w:rsidRPr="00A55800" w:rsidRDefault="00A55800" w:rsidP="00A55800">
      <w:pPr>
        <w:widowControl/>
        <w:ind w:firstLine="480"/>
        <w:rPr>
          <w:rFonts w:ascii="宋体" w:hAnsi="宋体" w:cs="宋体" w:hint="eastAsia"/>
          <w:kern w:val="0"/>
          <w:szCs w:val="21"/>
        </w:rPr>
      </w:pPr>
    </w:p>
    <w:p w:rsidR="00FE175A" w:rsidRPr="00D17B44" w:rsidRDefault="006F3A9B" w:rsidP="005009C1">
      <w:pPr>
        <w:pStyle w:val="ListParagraph"/>
        <w:ind w:firstLineChars="0" w:firstLine="0"/>
        <w:jc w:val="center"/>
        <w:rPr>
          <w:rFonts w:ascii="华文行楷" w:eastAsia="华文行楷" w:hAnsi="黑体" w:hint="eastAsia"/>
          <w:b/>
          <w:color w:val="FF0000"/>
          <w:sz w:val="32"/>
          <w:szCs w:val="32"/>
        </w:rPr>
      </w:pPr>
      <w:r>
        <w:rPr>
          <w:rFonts w:ascii="黑体" w:eastAsia="黑体" w:hAnsi="黑体" w:hint="eastAsia"/>
          <w:b/>
          <w:color w:val="FF0000"/>
          <w:szCs w:val="21"/>
        </w:rPr>
        <w:t>☆☆☆☆☆☆</w:t>
      </w:r>
      <w:r w:rsidR="0034004E">
        <w:rPr>
          <w:rFonts w:ascii="黑体" w:eastAsia="黑体" w:hAnsi="黑体" w:hint="eastAsia"/>
          <w:b/>
          <w:color w:val="FF0000"/>
          <w:szCs w:val="21"/>
        </w:rPr>
        <w:t xml:space="preserve">  </w:t>
      </w:r>
      <w:r w:rsidR="009D3C14" w:rsidRPr="00B1323A">
        <w:rPr>
          <w:rFonts w:ascii="黑体" w:eastAsia="黑体" w:hAnsi="黑体" w:hint="eastAsia"/>
          <w:b/>
          <w:color w:val="FF0000"/>
          <w:sz w:val="32"/>
          <w:szCs w:val="32"/>
        </w:rPr>
        <w:t>科室信息</w:t>
      </w:r>
      <w:r w:rsidR="0034004E" w:rsidRPr="00B1323A">
        <w:rPr>
          <w:rFonts w:ascii="黑体" w:eastAsia="黑体" w:hAnsi="黑体" w:hint="eastAsia"/>
          <w:b/>
          <w:color w:val="FF0000"/>
          <w:sz w:val="32"/>
          <w:szCs w:val="32"/>
        </w:rPr>
        <w:t xml:space="preserve"> </w:t>
      </w:r>
      <w:r w:rsidR="0034004E">
        <w:rPr>
          <w:rFonts w:ascii="华文行楷" w:eastAsia="华文行楷" w:hAnsi="黑体" w:hint="eastAsia"/>
          <w:b/>
          <w:color w:val="FF0000"/>
          <w:sz w:val="32"/>
          <w:szCs w:val="32"/>
        </w:rPr>
        <w:t xml:space="preserve"> </w:t>
      </w:r>
      <w:r>
        <w:rPr>
          <w:rFonts w:ascii="黑体" w:eastAsia="黑体" w:hAnsi="黑体" w:hint="eastAsia"/>
          <w:b/>
          <w:color w:val="FF0000"/>
          <w:szCs w:val="21"/>
        </w:rPr>
        <w:t>☆☆☆☆☆☆</w:t>
      </w:r>
    </w:p>
    <w:p w:rsidR="00127E88" w:rsidRPr="00112A74" w:rsidRDefault="00A83C46" w:rsidP="007C16D1">
      <w:pPr>
        <w:pStyle w:val="ListParagraph"/>
        <w:ind w:firstLineChars="0" w:firstLine="0"/>
        <w:jc w:val="center"/>
        <w:rPr>
          <w:rFonts w:ascii="宋体" w:hAnsi="宋体" w:hint="eastAsia"/>
          <w:bCs/>
          <w:color w:val="FF0000"/>
          <w:sz w:val="28"/>
          <w:szCs w:val="21"/>
        </w:rPr>
      </w:pPr>
      <w:r w:rsidRPr="00112A74">
        <w:rPr>
          <w:rFonts w:ascii="宋体" w:hAnsi="宋体" w:hint="eastAsia"/>
          <w:bCs/>
          <w:color w:val="FF0000"/>
          <w:sz w:val="28"/>
          <w:szCs w:val="21"/>
        </w:rPr>
        <w:t>教务科</w:t>
      </w:r>
    </w:p>
    <w:p w:rsidR="005009C1" w:rsidRPr="006B1A7F" w:rsidRDefault="00364E8B" w:rsidP="006B1A7F">
      <w:pPr>
        <w:ind w:firstLineChars="200" w:firstLine="420"/>
        <w:rPr>
          <w:rFonts w:ascii="宋体" w:hAnsi="宋体" w:hint="eastAsia"/>
          <w:szCs w:val="21"/>
        </w:rPr>
      </w:pPr>
      <w:r w:rsidRPr="006B1A7F">
        <w:rPr>
          <w:rFonts w:ascii="宋体" w:hAnsi="宋体" w:hint="eastAsia"/>
          <w:color w:val="000000"/>
          <w:szCs w:val="21"/>
        </w:rPr>
        <w:t>①</w:t>
      </w:r>
      <w:r w:rsidR="006B1A7F" w:rsidRPr="006B1A7F">
        <w:rPr>
          <w:rFonts w:ascii="宋体" w:hAnsi="宋体" w:hint="eastAsia"/>
          <w:color w:val="000000"/>
          <w:szCs w:val="21"/>
        </w:rPr>
        <w:t>11月16</w:t>
      </w:r>
      <w:r w:rsidR="006B1A7F" w:rsidRPr="006B1A7F">
        <w:rPr>
          <w:rFonts w:ascii="宋体" w:hAnsi="宋体" w:hint="eastAsia"/>
          <w:szCs w:val="21"/>
        </w:rPr>
        <w:t>日晚，学校进行第一次教学检查</w:t>
      </w:r>
      <w:r w:rsidR="008A0D7A" w:rsidRPr="006B1A7F">
        <w:rPr>
          <w:rFonts w:ascii="宋体" w:hAnsi="宋体" w:hint="eastAsia"/>
          <w:color w:val="000000"/>
          <w:szCs w:val="21"/>
        </w:rPr>
        <w:t>；</w:t>
      </w:r>
      <w:r w:rsidR="00ED1368" w:rsidRPr="006B1A7F">
        <w:rPr>
          <w:rFonts w:ascii="宋体" w:hAnsi="宋体" w:hint="eastAsia"/>
          <w:color w:val="000000"/>
          <w:szCs w:val="21"/>
        </w:rPr>
        <w:t>②</w:t>
      </w:r>
      <w:r w:rsidR="006B1A7F" w:rsidRPr="006B1A7F">
        <w:rPr>
          <w:rFonts w:ascii="宋体" w:hAnsi="宋体" w:hint="eastAsia"/>
          <w:color w:val="000000"/>
          <w:szCs w:val="21"/>
        </w:rPr>
        <w:t>11月18</w:t>
      </w:r>
      <w:r w:rsidR="006B1A7F" w:rsidRPr="006B1A7F">
        <w:rPr>
          <w:rFonts w:ascii="宋体" w:hAnsi="宋体" w:hint="eastAsia"/>
          <w:szCs w:val="21"/>
        </w:rPr>
        <w:t>～20日</w:t>
      </w:r>
      <w:r w:rsidR="006B1A7F">
        <w:rPr>
          <w:rFonts w:ascii="宋体" w:hAnsi="宋体" w:hint="eastAsia"/>
          <w:szCs w:val="21"/>
        </w:rPr>
        <w:t>，组织</w:t>
      </w:r>
      <w:r w:rsidR="006B1A7F" w:rsidRPr="006B1A7F">
        <w:rPr>
          <w:rFonts w:ascii="宋体" w:hAnsi="宋体" w:hint="eastAsia"/>
          <w:szCs w:val="21"/>
        </w:rPr>
        <w:t>参加在常德市一中举行的第三十九届湘鄂部分示范性高中青年教师研究课活动</w:t>
      </w:r>
      <w:r w:rsidRPr="006B1A7F">
        <w:rPr>
          <w:rFonts w:ascii="宋体" w:hAnsi="宋体" w:hint="eastAsia"/>
          <w:szCs w:val="21"/>
        </w:rPr>
        <w:t>；</w:t>
      </w:r>
      <w:r w:rsidRPr="006B1A7F">
        <w:rPr>
          <w:rFonts w:ascii="宋体" w:hAnsi="宋体" w:hint="eastAsia"/>
          <w:color w:val="000000"/>
          <w:szCs w:val="21"/>
        </w:rPr>
        <w:t>③</w:t>
      </w:r>
      <w:r w:rsidR="006B1A7F" w:rsidRPr="006B1A7F">
        <w:rPr>
          <w:rFonts w:ascii="宋体" w:hAnsi="宋体" w:hint="eastAsia"/>
          <w:color w:val="000000"/>
          <w:szCs w:val="21"/>
        </w:rPr>
        <w:t>11月20</w:t>
      </w:r>
      <w:r w:rsidR="007245D9">
        <w:rPr>
          <w:rFonts w:ascii="宋体" w:hAnsi="宋体" w:hint="eastAsia"/>
          <w:color w:val="000000"/>
          <w:szCs w:val="21"/>
        </w:rPr>
        <w:t>日，在文化楼二楼会议室召开教学工作会</w:t>
      </w:r>
      <w:r w:rsidR="006B1A7F">
        <w:rPr>
          <w:rFonts w:ascii="宋体" w:hAnsi="宋体" w:hint="eastAsia"/>
          <w:color w:val="000000"/>
          <w:szCs w:val="21"/>
        </w:rPr>
        <w:t>；④</w:t>
      </w:r>
      <w:r w:rsidR="006B1A7F" w:rsidRPr="006B1A7F">
        <w:rPr>
          <w:rFonts w:ascii="宋体" w:hAnsi="宋体" w:hint="eastAsia"/>
          <w:color w:val="000000"/>
          <w:szCs w:val="21"/>
        </w:rPr>
        <w:t>11月22</w:t>
      </w:r>
      <w:r w:rsidR="006B1A7F" w:rsidRPr="006B1A7F">
        <w:rPr>
          <w:rFonts w:ascii="宋体" w:hAnsi="宋体" w:hint="eastAsia"/>
          <w:szCs w:val="21"/>
        </w:rPr>
        <w:t>日，组织数学、物理、地理三学科教师参加全县解题大赛。</w:t>
      </w:r>
    </w:p>
    <w:p w:rsidR="00940202" w:rsidRPr="00FA0F5C" w:rsidRDefault="00AE478C" w:rsidP="005009C1">
      <w:pPr>
        <w:jc w:val="center"/>
        <w:rPr>
          <w:rFonts w:hint="eastAsia"/>
          <w:color w:val="FF0000"/>
          <w:sz w:val="28"/>
          <w:szCs w:val="28"/>
        </w:rPr>
      </w:pPr>
      <w:r w:rsidRPr="006A7F04">
        <w:rPr>
          <w:rFonts w:hint="eastAsia"/>
          <w:color w:val="FF0000"/>
          <w:sz w:val="28"/>
          <w:szCs w:val="28"/>
        </w:rPr>
        <w:t>教育督导室</w:t>
      </w:r>
    </w:p>
    <w:p w:rsidR="005009C1" w:rsidRPr="00E43C5C" w:rsidRDefault="00ED1368" w:rsidP="00E43C5C">
      <w:pPr>
        <w:ind w:firstLineChars="150" w:firstLine="315"/>
        <w:rPr>
          <w:rFonts w:ascii="宋体" w:hAnsi="宋体" w:hint="eastAsia"/>
          <w:szCs w:val="21"/>
        </w:rPr>
      </w:pPr>
      <w:r>
        <w:rPr>
          <w:rFonts w:ascii="宋体" w:hAnsi="宋体" w:hint="eastAsia"/>
          <w:color w:val="000000"/>
          <w:szCs w:val="21"/>
        </w:rPr>
        <w:t>①</w:t>
      </w:r>
      <w:r w:rsidR="00580D89" w:rsidRPr="00580D89">
        <w:rPr>
          <w:rFonts w:ascii="宋体" w:hAnsi="宋体" w:hint="eastAsia"/>
          <w:szCs w:val="21"/>
        </w:rPr>
        <w:t>收集、校对、上传“网上督导评估”材料</w:t>
      </w:r>
      <w:r w:rsidR="00364E8B">
        <w:rPr>
          <w:rFonts w:ascii="宋体" w:hAnsi="宋体" w:hint="eastAsia"/>
        </w:rPr>
        <w:t>；</w:t>
      </w:r>
      <w:r w:rsidR="00364E8B">
        <w:rPr>
          <w:rFonts w:ascii="宋体" w:hAnsi="宋体" w:hint="eastAsia"/>
          <w:color w:val="000000"/>
          <w:szCs w:val="21"/>
        </w:rPr>
        <w:t>②</w:t>
      </w:r>
      <w:r w:rsidR="00580D89" w:rsidRPr="00580D89">
        <w:rPr>
          <w:rFonts w:ascii="宋体" w:hAnsi="宋体" w:hint="eastAsia"/>
          <w:szCs w:val="21"/>
        </w:rPr>
        <w:t>编印、发送第二期《“省网上督导评估”澧县一中简报》</w:t>
      </w:r>
      <w:r w:rsidR="00364E8B">
        <w:rPr>
          <w:rFonts w:ascii="宋体" w:hAnsi="宋体" w:hint="eastAsia"/>
        </w:rPr>
        <w:t>；</w:t>
      </w:r>
      <w:r w:rsidR="00364E8B">
        <w:rPr>
          <w:rFonts w:ascii="宋体" w:hAnsi="宋体" w:hint="eastAsia"/>
          <w:color w:val="000000"/>
          <w:szCs w:val="21"/>
        </w:rPr>
        <w:t>③</w:t>
      </w:r>
      <w:r w:rsidR="00580D89" w:rsidRPr="00580D89">
        <w:rPr>
          <w:rFonts w:ascii="宋体" w:hAnsi="宋体" w:hint="eastAsia"/>
          <w:szCs w:val="21"/>
        </w:rPr>
        <w:t>督促各微课题组撰写、修改结题报告</w:t>
      </w:r>
      <w:r w:rsidR="00580D89">
        <w:rPr>
          <w:rFonts w:ascii="宋体" w:hAnsi="宋体" w:hint="eastAsia"/>
          <w:szCs w:val="21"/>
        </w:rPr>
        <w:t>；</w:t>
      </w:r>
      <w:r w:rsidR="00580D89">
        <w:rPr>
          <w:rFonts w:ascii="宋体" w:hAnsi="宋体" w:hint="eastAsia"/>
          <w:color w:val="000000"/>
          <w:szCs w:val="21"/>
        </w:rPr>
        <w:t>④</w:t>
      </w:r>
      <w:r w:rsidR="00580D89" w:rsidRPr="00580D89">
        <w:rPr>
          <w:rFonts w:ascii="宋体" w:hAnsi="宋体" w:hint="eastAsia"/>
          <w:szCs w:val="21"/>
        </w:rPr>
        <w:t>维修故障电教设备</w:t>
      </w:r>
      <w:r w:rsidR="00AE478C" w:rsidRPr="006A7F04">
        <w:rPr>
          <w:rFonts w:ascii="宋体" w:hAnsi="宋体" w:hint="eastAsia"/>
        </w:rPr>
        <w:t>。</w:t>
      </w:r>
    </w:p>
    <w:p w:rsidR="00364E8B" w:rsidRDefault="00CA17C0" w:rsidP="005009C1">
      <w:pPr>
        <w:jc w:val="center"/>
        <w:rPr>
          <w:rFonts w:ascii="宋体" w:hAnsi="宋体" w:hint="eastAsia"/>
          <w:bCs/>
          <w:color w:val="FF0000"/>
          <w:sz w:val="28"/>
          <w:szCs w:val="21"/>
        </w:rPr>
      </w:pPr>
      <w:r w:rsidRPr="00112A74">
        <w:rPr>
          <w:rFonts w:ascii="宋体" w:hAnsi="宋体" w:hint="eastAsia"/>
          <w:bCs/>
          <w:color w:val="FF0000"/>
          <w:sz w:val="28"/>
          <w:szCs w:val="21"/>
        </w:rPr>
        <w:t>学生科</w:t>
      </w:r>
    </w:p>
    <w:p w:rsidR="005009C1" w:rsidRPr="00FB7F3A" w:rsidRDefault="00941842" w:rsidP="00D13F8A">
      <w:pPr>
        <w:ind w:firstLineChars="200" w:firstLine="420"/>
        <w:jc w:val="left"/>
        <w:rPr>
          <w:rFonts w:ascii="宋体" w:hAnsi="宋体" w:hint="eastAsia"/>
          <w:szCs w:val="21"/>
        </w:rPr>
      </w:pPr>
      <w:r>
        <w:rPr>
          <w:rFonts w:ascii="宋体" w:hAnsi="宋体" w:hint="eastAsia"/>
          <w:color w:val="000000"/>
          <w:szCs w:val="21"/>
        </w:rPr>
        <w:t>①</w:t>
      </w:r>
      <w:r w:rsidR="00273C98" w:rsidRPr="00E42EBE">
        <w:rPr>
          <w:rFonts w:ascii="宋体" w:hAnsi="宋体" w:hint="eastAsia"/>
          <w:szCs w:val="21"/>
        </w:rPr>
        <w:t>11月14</w:t>
      </w:r>
      <w:r w:rsidR="00F01969">
        <w:rPr>
          <w:rFonts w:ascii="宋体" w:hAnsi="宋体" w:hint="eastAsia"/>
          <w:szCs w:val="21"/>
        </w:rPr>
        <w:t>日，县教育局副局长潘迪、资助中心主任彭云安来</w:t>
      </w:r>
      <w:r w:rsidR="00273C98" w:rsidRPr="00E42EBE">
        <w:rPr>
          <w:rFonts w:ascii="宋体" w:hAnsi="宋体" w:hint="eastAsia"/>
          <w:szCs w:val="21"/>
        </w:rPr>
        <w:t>校，</w:t>
      </w:r>
      <w:r w:rsidR="00F01969" w:rsidRPr="00E42EBE">
        <w:rPr>
          <w:rFonts w:ascii="宋体" w:hAnsi="宋体" w:hint="eastAsia"/>
          <w:szCs w:val="21"/>
        </w:rPr>
        <w:t>检查和指导</w:t>
      </w:r>
      <w:r w:rsidR="000B028F">
        <w:rPr>
          <w:rFonts w:ascii="宋体" w:hAnsi="宋体" w:hint="eastAsia"/>
          <w:szCs w:val="21"/>
        </w:rPr>
        <w:t>学</w:t>
      </w:r>
      <w:r w:rsidR="00273C98" w:rsidRPr="00E42EBE">
        <w:rPr>
          <w:rFonts w:ascii="宋体" w:hAnsi="宋体" w:hint="eastAsia"/>
          <w:szCs w:val="21"/>
        </w:rPr>
        <w:t>校2016年</w:t>
      </w:r>
      <w:r w:rsidR="00E17F2C" w:rsidRPr="00E42EBE">
        <w:rPr>
          <w:rFonts w:ascii="宋体" w:hAnsi="宋体" w:hint="eastAsia"/>
          <w:szCs w:val="21"/>
        </w:rPr>
        <w:t>年度</w:t>
      </w:r>
      <w:r w:rsidR="00273C98" w:rsidRPr="00E42EBE">
        <w:rPr>
          <w:rFonts w:ascii="宋体" w:hAnsi="宋体" w:hint="eastAsia"/>
          <w:szCs w:val="21"/>
        </w:rPr>
        <w:t>学生资助工作</w:t>
      </w:r>
      <w:r w:rsidR="00364E8B">
        <w:rPr>
          <w:rFonts w:ascii="宋体" w:hAnsi="宋体" w:hint="eastAsia"/>
          <w:szCs w:val="21"/>
        </w:rPr>
        <w:t>；</w:t>
      </w:r>
      <w:r w:rsidR="00364E8B" w:rsidRPr="00364E8B">
        <w:rPr>
          <w:rFonts w:ascii="宋体" w:hAnsi="宋体" w:hint="eastAsia"/>
          <w:color w:val="000000"/>
          <w:szCs w:val="21"/>
        </w:rPr>
        <w:t>②</w:t>
      </w:r>
      <w:r w:rsidR="00EB46CB">
        <w:rPr>
          <w:rFonts w:ascii="宋体" w:hAnsi="宋体" w:hint="eastAsia"/>
          <w:color w:val="000000"/>
          <w:szCs w:val="21"/>
        </w:rPr>
        <w:t>组织教师参加</w:t>
      </w:r>
      <w:r w:rsidR="00D13F8A">
        <w:rPr>
          <w:rFonts w:ascii="宋体" w:hAnsi="宋体" w:hint="eastAsia"/>
          <w:szCs w:val="21"/>
        </w:rPr>
        <w:t>湘鄂边青年教师班团活动比武，并</w:t>
      </w:r>
      <w:r w:rsidR="00273C98" w:rsidRPr="00E42EBE">
        <w:rPr>
          <w:rFonts w:ascii="宋体" w:hAnsi="宋体" w:hint="eastAsia"/>
          <w:szCs w:val="21"/>
        </w:rPr>
        <w:t>荣获一等奖</w:t>
      </w:r>
      <w:r w:rsidR="00364E8B" w:rsidRPr="00364E8B">
        <w:rPr>
          <w:rFonts w:ascii="宋体" w:hAnsi="宋体" w:hint="eastAsia"/>
          <w:szCs w:val="21"/>
        </w:rPr>
        <w:t>；</w:t>
      </w:r>
      <w:r w:rsidR="00364E8B">
        <w:rPr>
          <w:rFonts w:ascii="宋体" w:hAnsi="宋体" w:hint="eastAsia"/>
          <w:color w:val="000000"/>
          <w:szCs w:val="21"/>
        </w:rPr>
        <w:t>③</w:t>
      </w:r>
      <w:r w:rsidR="00D13F8A" w:rsidRPr="00E42EBE">
        <w:rPr>
          <w:rFonts w:ascii="宋体" w:hAnsi="宋体" w:hint="eastAsia"/>
          <w:szCs w:val="21"/>
        </w:rPr>
        <w:t>继续排练</w:t>
      </w:r>
      <w:r w:rsidR="00D13F8A">
        <w:rPr>
          <w:rFonts w:ascii="宋体" w:hAnsi="宋体" w:hint="eastAsia"/>
          <w:szCs w:val="21"/>
        </w:rPr>
        <w:t>学</w:t>
      </w:r>
      <w:r w:rsidR="00273C98" w:rsidRPr="00E42EBE">
        <w:rPr>
          <w:rFonts w:ascii="宋体" w:hAnsi="宋体" w:hint="eastAsia"/>
          <w:szCs w:val="21"/>
        </w:rPr>
        <w:t>校参演2016年全县中小学艺术节舞蹈节目《墨舞柳新》</w:t>
      </w:r>
      <w:r w:rsidR="00364E8B">
        <w:rPr>
          <w:rFonts w:ascii="宋体" w:hAnsi="宋体" w:hint="eastAsia"/>
          <w:szCs w:val="21"/>
        </w:rPr>
        <w:t>；</w:t>
      </w:r>
      <w:r w:rsidR="00364E8B">
        <w:rPr>
          <w:rFonts w:ascii="宋体" w:hAnsi="宋体" w:hint="eastAsia"/>
          <w:color w:val="000000"/>
          <w:szCs w:val="21"/>
        </w:rPr>
        <w:t>④</w:t>
      </w:r>
      <w:r w:rsidR="00273C98" w:rsidRPr="00E42EBE">
        <w:rPr>
          <w:rFonts w:ascii="宋体" w:hAnsi="宋体" w:hint="eastAsia"/>
          <w:szCs w:val="21"/>
        </w:rPr>
        <w:t>会同保卫科</w:t>
      </w:r>
      <w:r w:rsidR="003D42D6" w:rsidRPr="00E42EBE">
        <w:rPr>
          <w:rFonts w:ascii="宋体" w:hAnsi="宋体" w:hint="eastAsia"/>
          <w:szCs w:val="21"/>
        </w:rPr>
        <w:t>排查</w:t>
      </w:r>
      <w:r w:rsidR="00273C98" w:rsidRPr="00E42EBE">
        <w:rPr>
          <w:rFonts w:ascii="宋体" w:hAnsi="宋体" w:hint="eastAsia"/>
          <w:szCs w:val="21"/>
        </w:rPr>
        <w:t>学校公</w:t>
      </w:r>
      <w:r w:rsidR="003D42D6">
        <w:rPr>
          <w:rFonts w:ascii="宋体" w:hAnsi="宋体" w:hint="eastAsia"/>
          <w:szCs w:val="21"/>
        </w:rPr>
        <w:t>租房</w:t>
      </w:r>
      <w:r w:rsidR="00273C98" w:rsidRPr="00E42EBE">
        <w:rPr>
          <w:rFonts w:ascii="宋体" w:hAnsi="宋体" w:hint="eastAsia"/>
          <w:szCs w:val="21"/>
        </w:rPr>
        <w:t>安全隐患</w:t>
      </w:r>
      <w:r w:rsidR="00043C8B" w:rsidRPr="006A7F04">
        <w:rPr>
          <w:rFonts w:ascii="宋体" w:hAnsi="宋体" w:hint="eastAsia"/>
          <w:szCs w:val="21"/>
        </w:rPr>
        <w:t>。</w:t>
      </w:r>
    </w:p>
    <w:p w:rsidR="00FA0F5C" w:rsidRPr="00FA0F5C" w:rsidRDefault="00F02391" w:rsidP="009F799B">
      <w:pPr>
        <w:jc w:val="center"/>
        <w:rPr>
          <w:rFonts w:ascii="宋体" w:hAnsi="宋体" w:hint="eastAsia"/>
          <w:color w:val="FF0000"/>
          <w:sz w:val="28"/>
        </w:rPr>
      </w:pPr>
      <w:r w:rsidRPr="00112A74">
        <w:rPr>
          <w:rFonts w:ascii="宋体" w:hAnsi="宋体" w:hint="eastAsia"/>
          <w:color w:val="FF0000"/>
          <w:sz w:val="28"/>
        </w:rPr>
        <w:lastRenderedPageBreak/>
        <w:t>总务科</w:t>
      </w:r>
    </w:p>
    <w:p w:rsidR="005009C1" w:rsidRPr="00D6124D" w:rsidRDefault="00ED1368" w:rsidP="00686F20">
      <w:pPr>
        <w:ind w:leftChars="-25" w:left="-53" w:firstLineChars="200" w:firstLine="420"/>
        <w:rPr>
          <w:rFonts w:ascii="宋体" w:hAnsi="宋体" w:hint="eastAsia"/>
          <w:szCs w:val="21"/>
        </w:rPr>
      </w:pPr>
      <w:r>
        <w:rPr>
          <w:rFonts w:ascii="宋体" w:hAnsi="宋体" w:hint="eastAsia"/>
          <w:color w:val="000000"/>
          <w:szCs w:val="21"/>
        </w:rPr>
        <w:t>①</w:t>
      </w:r>
      <w:r w:rsidR="006648FD">
        <w:rPr>
          <w:rFonts w:ascii="宋体" w:hAnsi="宋体" w:hint="eastAsia"/>
          <w:szCs w:val="21"/>
        </w:rPr>
        <w:t>落实</w:t>
      </w:r>
      <w:r w:rsidR="00D6124D" w:rsidRPr="00D6124D">
        <w:rPr>
          <w:rFonts w:ascii="宋体" w:hAnsi="宋体" w:hint="eastAsia"/>
          <w:szCs w:val="21"/>
        </w:rPr>
        <w:t>2017</w:t>
      </w:r>
      <w:r w:rsidR="006648FD">
        <w:rPr>
          <w:rFonts w:ascii="宋体" w:hAnsi="宋体" w:hint="eastAsia"/>
          <w:szCs w:val="21"/>
        </w:rPr>
        <w:t>年部门预算</w:t>
      </w:r>
      <w:r w:rsidR="00D6124D" w:rsidRPr="00D6124D">
        <w:rPr>
          <w:rFonts w:ascii="宋体" w:hAnsi="宋体" w:hint="eastAsia"/>
          <w:szCs w:val="21"/>
        </w:rPr>
        <w:t>准备工作</w:t>
      </w:r>
      <w:r w:rsidR="00364E8B">
        <w:rPr>
          <w:rFonts w:ascii="宋体" w:hAnsi="宋体" w:hint="eastAsia"/>
          <w:szCs w:val="21"/>
        </w:rPr>
        <w:t>；</w:t>
      </w:r>
      <w:r w:rsidR="00364E8B">
        <w:rPr>
          <w:rFonts w:ascii="宋体" w:hAnsi="宋体" w:hint="eastAsia"/>
          <w:color w:val="000000"/>
          <w:szCs w:val="21"/>
        </w:rPr>
        <w:t>②</w:t>
      </w:r>
      <w:r w:rsidR="00337D18" w:rsidRPr="00D6124D">
        <w:rPr>
          <w:rFonts w:ascii="宋体" w:hAnsi="宋体" w:hint="eastAsia"/>
          <w:szCs w:val="21"/>
        </w:rPr>
        <w:t>置换</w:t>
      </w:r>
      <w:r w:rsidR="00D6124D" w:rsidRPr="00D6124D">
        <w:rPr>
          <w:rFonts w:ascii="宋体" w:hAnsi="宋体" w:hint="eastAsia"/>
          <w:szCs w:val="21"/>
        </w:rPr>
        <w:t>单位银行贷款债务</w:t>
      </w:r>
      <w:r w:rsidR="00D6124D">
        <w:rPr>
          <w:rFonts w:ascii="宋体" w:hAnsi="宋体" w:hint="eastAsia"/>
          <w:szCs w:val="21"/>
        </w:rPr>
        <w:t>，</w:t>
      </w:r>
      <w:r w:rsidR="006648FD">
        <w:rPr>
          <w:rFonts w:ascii="宋体" w:hAnsi="宋体" w:hint="eastAsia"/>
          <w:szCs w:val="21"/>
        </w:rPr>
        <w:t>落实</w:t>
      </w:r>
      <w:r w:rsidR="00337D18">
        <w:rPr>
          <w:rFonts w:ascii="宋体" w:hAnsi="宋体" w:hint="eastAsia"/>
          <w:szCs w:val="21"/>
        </w:rPr>
        <w:t>下一轮</w:t>
      </w:r>
      <w:r w:rsidR="00D6124D" w:rsidRPr="00D6124D">
        <w:rPr>
          <w:rFonts w:ascii="宋体" w:hAnsi="宋体" w:hint="eastAsia"/>
          <w:szCs w:val="21"/>
        </w:rPr>
        <w:t>置换准备工作</w:t>
      </w:r>
      <w:r w:rsidR="00364E8B">
        <w:rPr>
          <w:rFonts w:ascii="宋体" w:hAnsi="宋体" w:hint="eastAsia"/>
          <w:szCs w:val="21"/>
        </w:rPr>
        <w:t>；</w:t>
      </w:r>
      <w:r w:rsidR="00364E8B">
        <w:rPr>
          <w:rFonts w:ascii="宋体" w:hAnsi="宋体" w:hint="eastAsia"/>
          <w:color w:val="000000"/>
          <w:szCs w:val="21"/>
        </w:rPr>
        <w:t>③</w:t>
      </w:r>
      <w:r w:rsidR="00337D18">
        <w:rPr>
          <w:rFonts w:ascii="宋体" w:hAnsi="宋体" w:hint="eastAsia"/>
          <w:szCs w:val="21"/>
        </w:rPr>
        <w:t>检查全校</w:t>
      </w:r>
      <w:r w:rsidR="00D6124D" w:rsidRPr="00D6124D">
        <w:rPr>
          <w:rFonts w:ascii="宋体" w:hAnsi="宋体" w:hint="eastAsia"/>
          <w:szCs w:val="21"/>
        </w:rPr>
        <w:t>用电线路、设备、用水设备的安全运行情况</w:t>
      </w:r>
      <w:r w:rsidR="00364E8B">
        <w:rPr>
          <w:rFonts w:ascii="宋体" w:hAnsi="宋体" w:hint="eastAsia"/>
          <w:szCs w:val="21"/>
        </w:rPr>
        <w:t>；</w:t>
      </w:r>
      <w:r w:rsidR="00364E8B">
        <w:rPr>
          <w:rFonts w:ascii="宋体" w:hAnsi="宋体" w:hint="eastAsia"/>
          <w:color w:val="000000"/>
          <w:szCs w:val="21"/>
        </w:rPr>
        <w:t>④</w:t>
      </w:r>
      <w:r w:rsidR="00337D18">
        <w:rPr>
          <w:rFonts w:ascii="宋体" w:hAnsi="宋体" w:hint="eastAsia"/>
          <w:szCs w:val="21"/>
        </w:rPr>
        <w:t>维修、</w:t>
      </w:r>
      <w:r w:rsidR="00337D18" w:rsidRPr="00D6124D">
        <w:rPr>
          <w:rFonts w:ascii="宋体" w:hAnsi="宋体" w:hint="eastAsia"/>
          <w:szCs w:val="21"/>
        </w:rPr>
        <w:t>更换</w:t>
      </w:r>
      <w:r w:rsidR="00337D18">
        <w:rPr>
          <w:rFonts w:ascii="宋体" w:hAnsi="宋体" w:hint="eastAsia"/>
          <w:szCs w:val="21"/>
        </w:rPr>
        <w:t>全校垃圾桶</w:t>
      </w:r>
      <w:r w:rsidR="00364E8B">
        <w:rPr>
          <w:rFonts w:ascii="宋体" w:hAnsi="宋体" w:hint="eastAsia"/>
          <w:szCs w:val="21"/>
        </w:rPr>
        <w:t>；</w:t>
      </w:r>
      <w:r w:rsidR="00364E8B">
        <w:rPr>
          <w:rFonts w:ascii="宋体" w:hAnsi="宋体" w:hint="eastAsia"/>
          <w:color w:val="000000"/>
          <w:szCs w:val="21"/>
        </w:rPr>
        <w:t>⑤</w:t>
      </w:r>
      <w:r w:rsidR="00337D18" w:rsidRPr="00D6124D">
        <w:rPr>
          <w:rFonts w:ascii="宋体" w:hAnsi="宋体" w:hint="eastAsia"/>
          <w:szCs w:val="21"/>
        </w:rPr>
        <w:t>维修</w:t>
      </w:r>
      <w:r w:rsidR="00337D18">
        <w:rPr>
          <w:rFonts w:ascii="宋体" w:hAnsi="宋体" w:hint="eastAsia"/>
          <w:szCs w:val="21"/>
        </w:rPr>
        <w:t>学校诗墙，</w:t>
      </w:r>
      <w:r w:rsidR="00D6124D" w:rsidRPr="00D6124D">
        <w:rPr>
          <w:rFonts w:ascii="宋体" w:hAnsi="宋体" w:hint="eastAsia"/>
          <w:szCs w:val="21"/>
        </w:rPr>
        <w:t>致知楼、正心楼顶防水</w:t>
      </w:r>
      <w:r w:rsidR="00364E8B">
        <w:rPr>
          <w:rFonts w:ascii="宋体" w:hAnsi="宋体" w:hint="eastAsia"/>
          <w:szCs w:val="21"/>
        </w:rPr>
        <w:t>；</w:t>
      </w:r>
      <w:r w:rsidR="00364E8B">
        <w:rPr>
          <w:rFonts w:ascii="宋体" w:hAnsi="宋体" w:hint="eastAsia"/>
          <w:color w:val="000000"/>
          <w:szCs w:val="21"/>
        </w:rPr>
        <w:t>⑥</w:t>
      </w:r>
      <w:r w:rsidR="006F18A2" w:rsidRPr="00D6124D">
        <w:rPr>
          <w:rFonts w:ascii="宋体" w:hAnsi="宋体" w:hint="eastAsia"/>
          <w:szCs w:val="21"/>
        </w:rPr>
        <w:t>防冻处理</w:t>
      </w:r>
      <w:r w:rsidR="00D6124D" w:rsidRPr="00D6124D">
        <w:rPr>
          <w:rFonts w:ascii="宋体" w:hAnsi="宋体" w:hint="eastAsia"/>
          <w:szCs w:val="21"/>
        </w:rPr>
        <w:t>学校树木。</w:t>
      </w:r>
    </w:p>
    <w:p w:rsidR="00FA0F5C" w:rsidRPr="00112A74" w:rsidRDefault="00F02391" w:rsidP="00273695">
      <w:pPr>
        <w:jc w:val="center"/>
        <w:rPr>
          <w:rFonts w:ascii="宋体" w:hAnsi="宋体" w:hint="eastAsia"/>
          <w:color w:val="FF0000"/>
          <w:sz w:val="28"/>
        </w:rPr>
      </w:pPr>
      <w:r w:rsidRPr="00112A74">
        <w:rPr>
          <w:rFonts w:ascii="宋体" w:hAnsi="宋体" w:hint="eastAsia"/>
          <w:color w:val="FF0000"/>
          <w:sz w:val="28"/>
        </w:rPr>
        <w:t>保卫科</w:t>
      </w:r>
    </w:p>
    <w:p w:rsidR="00C30A04" w:rsidRPr="00A62A1F" w:rsidRDefault="001A50D0" w:rsidP="00A62A1F">
      <w:pPr>
        <w:ind w:firstLineChars="200" w:firstLine="420"/>
        <w:rPr>
          <w:rFonts w:ascii="宋体" w:hAnsi="宋体" w:hint="eastAsia"/>
          <w:szCs w:val="21"/>
        </w:rPr>
      </w:pPr>
      <w:r w:rsidRPr="001A50D0">
        <w:rPr>
          <w:rFonts w:ascii="宋体" w:hAnsi="宋体" w:hint="eastAsia"/>
          <w:color w:val="000000"/>
          <w:szCs w:val="21"/>
        </w:rPr>
        <w:t>①</w:t>
      </w:r>
      <w:r w:rsidRPr="001A50D0">
        <w:rPr>
          <w:rFonts w:ascii="宋体" w:hAnsi="宋体" w:hint="eastAsia"/>
          <w:szCs w:val="21"/>
        </w:rPr>
        <w:t>11月15</w:t>
      </w:r>
      <w:r w:rsidR="00BD27EA">
        <w:rPr>
          <w:rFonts w:ascii="宋体" w:hAnsi="宋体" w:hint="eastAsia"/>
          <w:szCs w:val="21"/>
        </w:rPr>
        <w:t>日，</w:t>
      </w:r>
      <w:r w:rsidR="00BD27EA" w:rsidRPr="001A50D0">
        <w:rPr>
          <w:rFonts w:ascii="宋体" w:hAnsi="宋体" w:hint="eastAsia"/>
          <w:szCs w:val="21"/>
        </w:rPr>
        <w:t>排查</w:t>
      </w:r>
      <w:r w:rsidR="00BD27EA">
        <w:rPr>
          <w:rFonts w:ascii="宋体" w:hAnsi="宋体" w:hint="eastAsia"/>
          <w:szCs w:val="21"/>
        </w:rPr>
        <w:t>全校租住户</w:t>
      </w:r>
      <w:r w:rsidRPr="001A50D0">
        <w:rPr>
          <w:rFonts w:ascii="宋体" w:hAnsi="宋体" w:hint="eastAsia"/>
          <w:szCs w:val="21"/>
        </w:rPr>
        <w:t>安全隐患</w:t>
      </w:r>
      <w:r w:rsidR="00BD27EA">
        <w:rPr>
          <w:rFonts w:ascii="宋体" w:hAnsi="宋体" w:hint="eastAsia"/>
          <w:szCs w:val="21"/>
        </w:rPr>
        <w:t>，</w:t>
      </w:r>
      <w:r w:rsidRPr="001A50D0">
        <w:rPr>
          <w:rFonts w:ascii="宋体" w:hAnsi="宋体" w:hint="eastAsia"/>
          <w:szCs w:val="21"/>
        </w:rPr>
        <w:t>发放安全宣传教育资料</w:t>
      </w:r>
      <w:r w:rsidR="00E04D5A" w:rsidRPr="001A50D0">
        <w:rPr>
          <w:rFonts w:ascii="宋体" w:hAnsi="宋体" w:hint="eastAsia"/>
          <w:szCs w:val="21"/>
        </w:rPr>
        <w:t>；</w:t>
      </w:r>
      <w:r w:rsidR="00E04D5A" w:rsidRPr="001A50D0">
        <w:rPr>
          <w:rFonts w:ascii="宋体" w:hAnsi="宋体" w:hint="eastAsia"/>
          <w:color w:val="000000"/>
          <w:szCs w:val="21"/>
        </w:rPr>
        <w:t>②</w:t>
      </w:r>
      <w:r w:rsidRPr="001A50D0">
        <w:rPr>
          <w:rFonts w:ascii="宋体" w:hAnsi="宋体" w:hint="eastAsia"/>
          <w:szCs w:val="21"/>
        </w:rPr>
        <w:t>11月16日，体育组赴长沙观摩省教学比武优质课展示</w:t>
      </w:r>
      <w:r w:rsidR="00E04D5A" w:rsidRPr="001A50D0">
        <w:rPr>
          <w:rFonts w:ascii="宋体" w:hAnsi="宋体" w:hint="eastAsia"/>
          <w:szCs w:val="21"/>
        </w:rPr>
        <w:t>；</w:t>
      </w:r>
      <w:r w:rsidR="00E04D5A" w:rsidRPr="001A50D0">
        <w:rPr>
          <w:rFonts w:ascii="宋体" w:hAnsi="宋体" w:hint="eastAsia"/>
          <w:color w:val="000000"/>
          <w:szCs w:val="21"/>
        </w:rPr>
        <w:t>③</w:t>
      </w:r>
      <w:r w:rsidRPr="001A50D0">
        <w:rPr>
          <w:rFonts w:ascii="宋体" w:hAnsi="宋体" w:hint="eastAsia"/>
          <w:szCs w:val="21"/>
        </w:rPr>
        <w:t>组织学生进行体制健康测试。</w:t>
      </w:r>
    </w:p>
    <w:p w:rsidR="005E7E14" w:rsidRDefault="00E12716" w:rsidP="00273695">
      <w:pPr>
        <w:jc w:val="center"/>
        <w:rPr>
          <w:rFonts w:ascii="宋体" w:hAnsi="宋体" w:hint="eastAsia"/>
          <w:color w:val="FF0000"/>
          <w:sz w:val="28"/>
        </w:rPr>
      </w:pPr>
      <w:r w:rsidRPr="00112A74">
        <w:rPr>
          <w:rFonts w:ascii="宋体" w:hAnsi="宋体" w:hint="eastAsia"/>
          <w:color w:val="FF0000"/>
          <w:sz w:val="28"/>
        </w:rPr>
        <w:t>办公室</w:t>
      </w:r>
    </w:p>
    <w:p w:rsidR="00250EDB" w:rsidRPr="00362A13" w:rsidRDefault="00362A13" w:rsidP="00362A13">
      <w:pPr>
        <w:ind w:firstLineChars="200" w:firstLine="420"/>
        <w:rPr>
          <w:rFonts w:ascii="宋体" w:hAnsi="宋体" w:hint="eastAsia"/>
          <w:bCs/>
          <w:color w:val="FF0000"/>
          <w:sz w:val="28"/>
          <w:szCs w:val="21"/>
        </w:rPr>
      </w:pPr>
      <w:r w:rsidRPr="001A50D0">
        <w:rPr>
          <w:rFonts w:ascii="宋体" w:hAnsi="宋体" w:hint="eastAsia"/>
          <w:color w:val="000000"/>
          <w:szCs w:val="21"/>
        </w:rPr>
        <w:t>①</w:t>
      </w:r>
      <w:r w:rsidR="00A43B15">
        <w:rPr>
          <w:rFonts w:ascii="宋体" w:hAnsi="宋体" w:hint="eastAsia"/>
          <w:color w:val="000000"/>
          <w:szCs w:val="21"/>
        </w:rPr>
        <w:t>机关社保信息采集上报</w:t>
      </w:r>
      <w:r w:rsidR="005E7E14">
        <w:rPr>
          <w:rFonts w:ascii="宋体" w:hAnsi="宋体" w:hint="eastAsia"/>
          <w:szCs w:val="21"/>
        </w:rPr>
        <w:t>；</w:t>
      </w:r>
      <w:r w:rsidR="005E7E14" w:rsidRPr="00364E8B">
        <w:rPr>
          <w:rFonts w:ascii="宋体" w:hAnsi="宋体" w:hint="eastAsia"/>
          <w:color w:val="000000"/>
          <w:szCs w:val="21"/>
        </w:rPr>
        <w:t>②</w:t>
      </w:r>
      <w:r w:rsidR="00A43B15">
        <w:rPr>
          <w:rFonts w:ascii="宋体" w:hAnsi="宋体" w:hint="eastAsia"/>
          <w:color w:val="000000"/>
          <w:szCs w:val="21"/>
        </w:rPr>
        <w:t>办理第四季度到龄退休人员手续</w:t>
      </w:r>
      <w:r w:rsidR="005E7E14" w:rsidRPr="00364E8B">
        <w:rPr>
          <w:rFonts w:ascii="宋体" w:hAnsi="宋体" w:hint="eastAsia"/>
          <w:szCs w:val="21"/>
        </w:rPr>
        <w:t>；</w:t>
      </w:r>
      <w:r w:rsidR="005E7E14">
        <w:rPr>
          <w:rFonts w:ascii="宋体" w:hAnsi="宋体" w:hint="eastAsia"/>
          <w:color w:val="000000"/>
          <w:szCs w:val="21"/>
        </w:rPr>
        <w:t>③</w:t>
      </w:r>
      <w:r w:rsidR="00A43B15" w:rsidRPr="006A7F04">
        <w:rPr>
          <w:rFonts w:ascii="宋体" w:hAnsi="宋体" w:hint="eastAsia"/>
          <w:szCs w:val="21"/>
        </w:rPr>
        <w:t>编印发放《教研通讯》第</w:t>
      </w:r>
      <w:r w:rsidR="00A43B15">
        <w:rPr>
          <w:rFonts w:ascii="宋体" w:hAnsi="宋体" w:hint="eastAsia"/>
          <w:szCs w:val="21"/>
        </w:rPr>
        <w:t>78</w:t>
      </w:r>
      <w:r w:rsidR="00A43B15" w:rsidRPr="006A7F04">
        <w:rPr>
          <w:rFonts w:ascii="宋体" w:hAnsi="宋体" w:hint="eastAsia"/>
          <w:szCs w:val="21"/>
        </w:rPr>
        <w:t>期、《兰地报》第</w:t>
      </w:r>
      <w:r w:rsidR="00A43B15">
        <w:rPr>
          <w:rFonts w:ascii="宋体" w:hAnsi="宋体" w:hint="eastAsia"/>
          <w:szCs w:val="21"/>
        </w:rPr>
        <w:t>79</w:t>
      </w:r>
      <w:r w:rsidR="00A43B15" w:rsidRPr="006A7F04">
        <w:rPr>
          <w:rFonts w:ascii="宋体" w:hAnsi="宋体" w:hint="eastAsia"/>
          <w:szCs w:val="21"/>
        </w:rPr>
        <w:t>期、《简报》第</w:t>
      </w:r>
      <w:r w:rsidR="00A43B15">
        <w:rPr>
          <w:rFonts w:ascii="宋体" w:hAnsi="宋体" w:hint="eastAsia"/>
          <w:szCs w:val="21"/>
        </w:rPr>
        <w:t>101、102期；</w:t>
      </w:r>
      <w:r w:rsidR="005E7E14">
        <w:rPr>
          <w:rFonts w:ascii="宋体" w:hAnsi="宋体" w:hint="eastAsia"/>
          <w:color w:val="000000"/>
          <w:szCs w:val="21"/>
        </w:rPr>
        <w:t>④</w:t>
      </w:r>
      <w:r w:rsidR="00F57DC6">
        <w:rPr>
          <w:rFonts w:ascii="宋体" w:hAnsi="宋体" w:hint="eastAsia"/>
          <w:color w:val="000000"/>
          <w:szCs w:val="21"/>
        </w:rPr>
        <w:t>落实</w:t>
      </w:r>
      <w:r w:rsidR="00FA40E3">
        <w:rPr>
          <w:rFonts w:ascii="宋体" w:hAnsi="宋体" w:hint="eastAsia"/>
          <w:color w:val="000000"/>
          <w:szCs w:val="21"/>
        </w:rPr>
        <w:t>“两个责任”，全面加强学校党风廉政建设</w:t>
      </w:r>
      <w:r w:rsidR="005E7E14" w:rsidRPr="006A7F04">
        <w:rPr>
          <w:rFonts w:ascii="宋体" w:hAnsi="宋体" w:hint="eastAsia"/>
          <w:szCs w:val="21"/>
        </w:rPr>
        <w:t>。</w:t>
      </w:r>
    </w:p>
    <w:sectPr w:rsidR="00250EDB" w:rsidRPr="00362A13" w:rsidSect="006C3306">
      <w:type w:val="continuous"/>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41F7" w:rsidRDefault="001041F7">
      <w:r>
        <w:separator/>
      </w:r>
    </w:p>
  </w:endnote>
  <w:endnote w:type="continuationSeparator" w:id="1">
    <w:p w:rsidR="001041F7" w:rsidRDefault="001041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华文行楷">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272" w:rsidRDefault="00834272">
    <w:pPr>
      <w:pStyle w:val="ab"/>
      <w:framePr w:h="0" w:wrap="around" w:vAnchor="text" w:hAnchor="margin" w:xAlign="right" w:y="1"/>
      <w:rPr>
        <w:rStyle w:val="a4"/>
      </w:rPr>
    </w:pPr>
    <w:r>
      <w:fldChar w:fldCharType="begin"/>
    </w:r>
    <w:r>
      <w:rPr>
        <w:rStyle w:val="a4"/>
      </w:rPr>
      <w:instrText xml:space="preserve">PAGE  </w:instrText>
    </w:r>
    <w:r>
      <w:fldChar w:fldCharType="separate"/>
    </w:r>
    <w:r>
      <w:rPr>
        <w:rStyle w:val="a4"/>
      </w:rPr>
      <w:t>1</w:t>
    </w:r>
    <w:r>
      <w:fldChar w:fldCharType="end"/>
    </w:r>
  </w:p>
  <w:p w:rsidR="00834272" w:rsidRDefault="00834272">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272" w:rsidRDefault="00834272">
    <w:pPr>
      <w:pStyle w:val="ab"/>
      <w:framePr w:h="0" w:wrap="around" w:vAnchor="text" w:hAnchor="margin" w:xAlign="center" w:y="1"/>
      <w:rPr>
        <w:rStyle w:val="a4"/>
      </w:rPr>
    </w:pPr>
    <w:r>
      <w:fldChar w:fldCharType="begin"/>
    </w:r>
    <w:r>
      <w:rPr>
        <w:rStyle w:val="a4"/>
      </w:rPr>
      <w:instrText xml:space="preserve">PAGE  </w:instrText>
    </w:r>
    <w:r>
      <w:fldChar w:fldCharType="separate"/>
    </w:r>
    <w:r w:rsidR="001917DA">
      <w:rPr>
        <w:rStyle w:val="a4"/>
        <w:noProof/>
      </w:rPr>
      <w:t>2</w:t>
    </w:r>
    <w:r>
      <w:fldChar w:fldCharType="end"/>
    </w:r>
  </w:p>
  <w:p w:rsidR="00834272" w:rsidRDefault="00834272">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41F7" w:rsidRDefault="001041F7">
      <w:r>
        <w:separator/>
      </w:r>
    </w:p>
  </w:footnote>
  <w:footnote w:type="continuationSeparator" w:id="1">
    <w:p w:rsidR="001041F7" w:rsidRDefault="001041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272" w:rsidRDefault="00834272" w:rsidP="00383101">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lvl w:ilvl="0">
      <w:start w:val="1"/>
      <w:numFmt w:val="decimal"/>
      <w:suff w:val="nothing"/>
      <w:lvlText w:val="%1."/>
      <w:lvlJc w:val="left"/>
    </w:lvl>
  </w:abstractNum>
  <w:abstractNum w:abstractNumId="1">
    <w:nsid w:val="00DB07C5"/>
    <w:multiLevelType w:val="hybridMultilevel"/>
    <w:tmpl w:val="487E97D6"/>
    <w:lvl w:ilvl="0" w:tplc="50BEE456">
      <w:start w:val="1"/>
      <w:numFmt w:val="decimalEnclosedCircle"/>
      <w:lvlText w:val="%1"/>
      <w:lvlJc w:val="left"/>
      <w:pPr>
        <w:ind w:left="765" w:hanging="360"/>
      </w:pPr>
      <w:rPr>
        <w:rFonts w:hint="default"/>
        <w:color w:val="000000"/>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2">
    <w:nsid w:val="03D07189"/>
    <w:multiLevelType w:val="hybridMultilevel"/>
    <w:tmpl w:val="C2329A8A"/>
    <w:lvl w:ilvl="0" w:tplc="31E0A72C">
      <w:start w:val="1"/>
      <w:numFmt w:val="decimalEnclosedCircle"/>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58274F2"/>
    <w:multiLevelType w:val="hybridMultilevel"/>
    <w:tmpl w:val="6FB62364"/>
    <w:lvl w:ilvl="0" w:tplc="3C8AD906">
      <w:start w:val="1"/>
      <w:numFmt w:val="decimalEnclosedCircle"/>
      <w:lvlText w:val="%1"/>
      <w:lvlJc w:val="left"/>
      <w:pPr>
        <w:ind w:left="780" w:hanging="360"/>
      </w:pPr>
      <w:rPr>
        <w:rFonts w:hint="default"/>
        <w:color w:val="00000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3DA34B9"/>
    <w:multiLevelType w:val="hybridMultilevel"/>
    <w:tmpl w:val="0AE42F2E"/>
    <w:lvl w:ilvl="0" w:tplc="8D800048">
      <w:start w:val="1"/>
      <w:numFmt w:val="decimalEnclosedCircle"/>
      <w:lvlText w:val="%1"/>
      <w:lvlJc w:val="left"/>
      <w:pPr>
        <w:ind w:left="1140" w:hanging="720"/>
      </w:pPr>
      <w:rPr>
        <w:rFonts w:hint="default"/>
        <w:color w:val="000000"/>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A0324E8"/>
    <w:multiLevelType w:val="hybridMultilevel"/>
    <w:tmpl w:val="E44822F6"/>
    <w:lvl w:ilvl="0" w:tplc="D70EB61C">
      <w:start w:val="1"/>
      <w:numFmt w:val="decimalEnclosedCircle"/>
      <w:lvlText w:val="%1"/>
      <w:lvlJc w:val="left"/>
      <w:pPr>
        <w:ind w:left="1275" w:hanging="720"/>
      </w:pPr>
      <w:rPr>
        <w:rFonts w:hint="default"/>
        <w:color w:val="000000"/>
        <w:sz w:val="21"/>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6">
    <w:nsid w:val="23E42751"/>
    <w:multiLevelType w:val="hybridMultilevel"/>
    <w:tmpl w:val="9A08AC2A"/>
    <w:lvl w:ilvl="0" w:tplc="2AEC2778">
      <w:start w:val="1"/>
      <w:numFmt w:val="decimalEnclosedCircle"/>
      <w:lvlText w:val="%1"/>
      <w:lvlJc w:val="left"/>
      <w:pPr>
        <w:ind w:left="675" w:hanging="360"/>
      </w:pPr>
      <w:rPr>
        <w:rFonts w:ascii="宋体" w:eastAsia="宋体" w:hAnsi="宋体" w:hint="default"/>
        <w:color w:val="000000"/>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7">
    <w:nsid w:val="35BE7D17"/>
    <w:multiLevelType w:val="hybridMultilevel"/>
    <w:tmpl w:val="764CADC4"/>
    <w:lvl w:ilvl="0" w:tplc="EDEC03AE">
      <w:start w:val="1"/>
      <w:numFmt w:val="decimalEnclosedCircle"/>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A325999"/>
    <w:multiLevelType w:val="hybridMultilevel"/>
    <w:tmpl w:val="A07C5C74"/>
    <w:lvl w:ilvl="0" w:tplc="1938B97E">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AF46106"/>
    <w:multiLevelType w:val="hybridMultilevel"/>
    <w:tmpl w:val="8028E580"/>
    <w:lvl w:ilvl="0" w:tplc="A4782100">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45923AA7"/>
    <w:multiLevelType w:val="hybridMultilevel"/>
    <w:tmpl w:val="9E361A4A"/>
    <w:lvl w:ilvl="0" w:tplc="66BC8F80">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4E6B3745"/>
    <w:multiLevelType w:val="hybridMultilevel"/>
    <w:tmpl w:val="115077C4"/>
    <w:lvl w:ilvl="0" w:tplc="B0AE9192">
      <w:start w:val="1"/>
      <w:numFmt w:val="decimalEnclosedCircle"/>
      <w:lvlText w:val="%1"/>
      <w:lvlJc w:val="left"/>
      <w:pPr>
        <w:ind w:left="780" w:hanging="360"/>
      </w:pPr>
      <w:rPr>
        <w:rFonts w:hint="default"/>
        <w:color w:val="00000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54A86D19"/>
    <w:multiLevelType w:val="hybridMultilevel"/>
    <w:tmpl w:val="EEFCDF78"/>
    <w:lvl w:ilvl="0" w:tplc="0BF8917C">
      <w:start w:val="1"/>
      <w:numFmt w:val="decimalEnclosedCircle"/>
      <w:lvlText w:val="%1"/>
      <w:lvlJc w:val="left"/>
      <w:pPr>
        <w:ind w:left="780" w:hanging="360"/>
      </w:pPr>
      <w:rPr>
        <w:rFonts w:hint="default"/>
        <w:color w:val="000000"/>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55DF01F6"/>
    <w:multiLevelType w:val="hybridMultilevel"/>
    <w:tmpl w:val="546C2A88"/>
    <w:lvl w:ilvl="0" w:tplc="51AA5E9E">
      <w:start w:val="1"/>
      <w:numFmt w:val="decimalEnclosedCircle"/>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E9F350A"/>
    <w:multiLevelType w:val="hybridMultilevel"/>
    <w:tmpl w:val="875076B4"/>
    <w:lvl w:ilvl="0" w:tplc="8D800048">
      <w:start w:val="1"/>
      <w:numFmt w:val="decimalEnclosedCircle"/>
      <w:lvlText w:val="%1"/>
      <w:lvlJc w:val="left"/>
      <w:pPr>
        <w:ind w:left="1140" w:hanging="720"/>
      </w:pPr>
      <w:rPr>
        <w:rFonts w:hint="default"/>
        <w:color w:val="000000"/>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5FC96A0F"/>
    <w:multiLevelType w:val="hybridMultilevel"/>
    <w:tmpl w:val="9842AF6E"/>
    <w:lvl w:ilvl="0" w:tplc="D40A01D4">
      <w:start w:val="1"/>
      <w:numFmt w:val="decimal"/>
      <w:lvlText w:val="%1、"/>
      <w:lvlJc w:val="left"/>
      <w:pPr>
        <w:ind w:left="720" w:hanging="72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6">
    <w:nsid w:val="5FE3554A"/>
    <w:multiLevelType w:val="hybridMultilevel"/>
    <w:tmpl w:val="69881442"/>
    <w:lvl w:ilvl="0" w:tplc="FF8A0648">
      <w:start w:val="1"/>
      <w:numFmt w:val="decimalEnclosedCircle"/>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31B4E8F"/>
    <w:multiLevelType w:val="hybridMultilevel"/>
    <w:tmpl w:val="F2401D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2FC7490"/>
    <w:multiLevelType w:val="hybridMultilevel"/>
    <w:tmpl w:val="662E81EA"/>
    <w:lvl w:ilvl="0" w:tplc="05A01E94">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735669AE"/>
    <w:multiLevelType w:val="hybridMultilevel"/>
    <w:tmpl w:val="BF92D8DC"/>
    <w:lvl w:ilvl="0" w:tplc="80FA7F6C">
      <w:start w:val="1"/>
      <w:numFmt w:val="decimalEnclosedCircle"/>
      <w:lvlText w:val="%1"/>
      <w:lvlJc w:val="left"/>
      <w:pPr>
        <w:ind w:left="765" w:hanging="360"/>
      </w:pPr>
      <w:rPr>
        <w:rFonts w:hint="default"/>
        <w:color w:val="000000"/>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num w:numId="1">
    <w:abstractNumId w:val="17"/>
  </w:num>
  <w:num w:numId="2">
    <w:abstractNumId w:val="0"/>
  </w:num>
  <w:num w:numId="3">
    <w:abstractNumId w:val="18"/>
  </w:num>
  <w:num w:numId="4">
    <w:abstractNumId w:val="9"/>
  </w:num>
  <w:num w:numId="5">
    <w:abstractNumId w:val="15"/>
  </w:num>
  <w:num w:numId="6">
    <w:abstractNumId w:val="10"/>
  </w:num>
  <w:num w:numId="7">
    <w:abstractNumId w:val="19"/>
  </w:num>
  <w:num w:numId="8">
    <w:abstractNumId w:val="1"/>
  </w:num>
  <w:num w:numId="9">
    <w:abstractNumId w:val="7"/>
  </w:num>
  <w:num w:numId="10">
    <w:abstractNumId w:val="16"/>
  </w:num>
  <w:num w:numId="11">
    <w:abstractNumId w:val="13"/>
  </w:num>
  <w:num w:numId="12">
    <w:abstractNumId w:val="2"/>
  </w:num>
  <w:num w:numId="13">
    <w:abstractNumId w:val="3"/>
  </w:num>
  <w:num w:numId="14">
    <w:abstractNumId w:val="5"/>
  </w:num>
  <w:num w:numId="15">
    <w:abstractNumId w:val="12"/>
  </w:num>
  <w:num w:numId="16">
    <w:abstractNumId w:val="11"/>
  </w:num>
  <w:num w:numId="17">
    <w:abstractNumId w:val="4"/>
  </w:num>
  <w:num w:numId="18">
    <w:abstractNumId w:val="14"/>
  </w:num>
  <w:num w:numId="19">
    <w:abstractNumId w:val="8"/>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1EF1"/>
    <w:rsid w:val="00004B5A"/>
    <w:rsid w:val="0000611B"/>
    <w:rsid w:val="00006FE8"/>
    <w:rsid w:val="00010BA2"/>
    <w:rsid w:val="00011B95"/>
    <w:rsid w:val="00012225"/>
    <w:rsid w:val="00012689"/>
    <w:rsid w:val="00012F85"/>
    <w:rsid w:val="00013F14"/>
    <w:rsid w:val="000149BC"/>
    <w:rsid w:val="000163D8"/>
    <w:rsid w:val="00016CDB"/>
    <w:rsid w:val="0001708E"/>
    <w:rsid w:val="0002009E"/>
    <w:rsid w:val="00020718"/>
    <w:rsid w:val="00025667"/>
    <w:rsid w:val="00032C95"/>
    <w:rsid w:val="000346EF"/>
    <w:rsid w:val="00034862"/>
    <w:rsid w:val="000352DB"/>
    <w:rsid w:val="0003643D"/>
    <w:rsid w:val="0003796D"/>
    <w:rsid w:val="00040606"/>
    <w:rsid w:val="00040EC0"/>
    <w:rsid w:val="00041BBD"/>
    <w:rsid w:val="00043C8B"/>
    <w:rsid w:val="0004470D"/>
    <w:rsid w:val="0004496B"/>
    <w:rsid w:val="00044FED"/>
    <w:rsid w:val="00047196"/>
    <w:rsid w:val="00047530"/>
    <w:rsid w:val="0005035F"/>
    <w:rsid w:val="00052AC5"/>
    <w:rsid w:val="000538D9"/>
    <w:rsid w:val="00053C0E"/>
    <w:rsid w:val="0005654C"/>
    <w:rsid w:val="00057223"/>
    <w:rsid w:val="0005782E"/>
    <w:rsid w:val="0006076B"/>
    <w:rsid w:val="000612E8"/>
    <w:rsid w:val="000618D2"/>
    <w:rsid w:val="00064D95"/>
    <w:rsid w:val="00067CF6"/>
    <w:rsid w:val="0007179B"/>
    <w:rsid w:val="00071D01"/>
    <w:rsid w:val="000730AA"/>
    <w:rsid w:val="00075F9F"/>
    <w:rsid w:val="0007744B"/>
    <w:rsid w:val="00080502"/>
    <w:rsid w:val="000819C7"/>
    <w:rsid w:val="00083826"/>
    <w:rsid w:val="00083857"/>
    <w:rsid w:val="000840B9"/>
    <w:rsid w:val="000857E9"/>
    <w:rsid w:val="000872AD"/>
    <w:rsid w:val="000905C4"/>
    <w:rsid w:val="0009063F"/>
    <w:rsid w:val="00090F78"/>
    <w:rsid w:val="00091730"/>
    <w:rsid w:val="00093558"/>
    <w:rsid w:val="00093BDC"/>
    <w:rsid w:val="000946FB"/>
    <w:rsid w:val="00094A15"/>
    <w:rsid w:val="00097BF1"/>
    <w:rsid w:val="000A2369"/>
    <w:rsid w:val="000A34AD"/>
    <w:rsid w:val="000A3B45"/>
    <w:rsid w:val="000A4D32"/>
    <w:rsid w:val="000A5A34"/>
    <w:rsid w:val="000A6F9E"/>
    <w:rsid w:val="000A775F"/>
    <w:rsid w:val="000B028F"/>
    <w:rsid w:val="000B11C8"/>
    <w:rsid w:val="000B1503"/>
    <w:rsid w:val="000B2BFB"/>
    <w:rsid w:val="000B37A7"/>
    <w:rsid w:val="000B3E1B"/>
    <w:rsid w:val="000B531E"/>
    <w:rsid w:val="000B5BD3"/>
    <w:rsid w:val="000B5D18"/>
    <w:rsid w:val="000B5FCE"/>
    <w:rsid w:val="000B671C"/>
    <w:rsid w:val="000C0251"/>
    <w:rsid w:val="000C2443"/>
    <w:rsid w:val="000C5268"/>
    <w:rsid w:val="000C5BC3"/>
    <w:rsid w:val="000C7925"/>
    <w:rsid w:val="000D04BC"/>
    <w:rsid w:val="000D3A94"/>
    <w:rsid w:val="000D5DD6"/>
    <w:rsid w:val="000D600F"/>
    <w:rsid w:val="000D74CC"/>
    <w:rsid w:val="000D7C0F"/>
    <w:rsid w:val="000D7E3D"/>
    <w:rsid w:val="000E1020"/>
    <w:rsid w:val="000E3BDF"/>
    <w:rsid w:val="000E4D2E"/>
    <w:rsid w:val="000E756D"/>
    <w:rsid w:val="000E79BE"/>
    <w:rsid w:val="000F2C2A"/>
    <w:rsid w:val="000F2C38"/>
    <w:rsid w:val="000F308A"/>
    <w:rsid w:val="000F5219"/>
    <w:rsid w:val="000F526A"/>
    <w:rsid w:val="000F77F9"/>
    <w:rsid w:val="000F78A7"/>
    <w:rsid w:val="000F78AC"/>
    <w:rsid w:val="00100C70"/>
    <w:rsid w:val="00100FD6"/>
    <w:rsid w:val="0010178B"/>
    <w:rsid w:val="00101F4C"/>
    <w:rsid w:val="00103654"/>
    <w:rsid w:val="001041F7"/>
    <w:rsid w:val="00104A4E"/>
    <w:rsid w:val="00105E56"/>
    <w:rsid w:val="001069D2"/>
    <w:rsid w:val="0010716E"/>
    <w:rsid w:val="0010736A"/>
    <w:rsid w:val="00111552"/>
    <w:rsid w:val="00112A74"/>
    <w:rsid w:val="0011383A"/>
    <w:rsid w:val="00113B65"/>
    <w:rsid w:val="00114368"/>
    <w:rsid w:val="00114DCF"/>
    <w:rsid w:val="00116231"/>
    <w:rsid w:val="001173D3"/>
    <w:rsid w:val="00117430"/>
    <w:rsid w:val="00117F27"/>
    <w:rsid w:val="00122A76"/>
    <w:rsid w:val="00125820"/>
    <w:rsid w:val="00127E88"/>
    <w:rsid w:val="0013277B"/>
    <w:rsid w:val="00132DE0"/>
    <w:rsid w:val="00135746"/>
    <w:rsid w:val="00136D83"/>
    <w:rsid w:val="00137F37"/>
    <w:rsid w:val="00140424"/>
    <w:rsid w:val="00141EB9"/>
    <w:rsid w:val="001430B1"/>
    <w:rsid w:val="001438C4"/>
    <w:rsid w:val="00145BF0"/>
    <w:rsid w:val="00146CE7"/>
    <w:rsid w:val="00147624"/>
    <w:rsid w:val="0015214E"/>
    <w:rsid w:val="001547D4"/>
    <w:rsid w:val="00155784"/>
    <w:rsid w:val="00155DD4"/>
    <w:rsid w:val="001579A3"/>
    <w:rsid w:val="00163741"/>
    <w:rsid w:val="0016375B"/>
    <w:rsid w:val="00163EE0"/>
    <w:rsid w:val="0016527F"/>
    <w:rsid w:val="00165B26"/>
    <w:rsid w:val="00166DB9"/>
    <w:rsid w:val="001677E2"/>
    <w:rsid w:val="001700D2"/>
    <w:rsid w:val="00170643"/>
    <w:rsid w:val="00170746"/>
    <w:rsid w:val="00170CF2"/>
    <w:rsid w:val="00171A4F"/>
    <w:rsid w:val="00172600"/>
    <w:rsid w:val="0017306E"/>
    <w:rsid w:val="00173723"/>
    <w:rsid w:val="00177BF7"/>
    <w:rsid w:val="001803D5"/>
    <w:rsid w:val="00181341"/>
    <w:rsid w:val="00181CB0"/>
    <w:rsid w:val="0018277C"/>
    <w:rsid w:val="00182DE6"/>
    <w:rsid w:val="0018423A"/>
    <w:rsid w:val="00191574"/>
    <w:rsid w:val="001917DA"/>
    <w:rsid w:val="0019389B"/>
    <w:rsid w:val="00193998"/>
    <w:rsid w:val="0019426A"/>
    <w:rsid w:val="00195820"/>
    <w:rsid w:val="001974E1"/>
    <w:rsid w:val="00197994"/>
    <w:rsid w:val="001A0D1A"/>
    <w:rsid w:val="001A104C"/>
    <w:rsid w:val="001A1157"/>
    <w:rsid w:val="001A1CF4"/>
    <w:rsid w:val="001A24A5"/>
    <w:rsid w:val="001A48F4"/>
    <w:rsid w:val="001A50D0"/>
    <w:rsid w:val="001A559F"/>
    <w:rsid w:val="001A58CC"/>
    <w:rsid w:val="001A6C8F"/>
    <w:rsid w:val="001A6CE1"/>
    <w:rsid w:val="001B166C"/>
    <w:rsid w:val="001B1A48"/>
    <w:rsid w:val="001B7CE6"/>
    <w:rsid w:val="001C05D7"/>
    <w:rsid w:val="001C59E7"/>
    <w:rsid w:val="001C620B"/>
    <w:rsid w:val="001C6FC9"/>
    <w:rsid w:val="001C7982"/>
    <w:rsid w:val="001C7B2A"/>
    <w:rsid w:val="001D000D"/>
    <w:rsid w:val="001D2C46"/>
    <w:rsid w:val="001D3593"/>
    <w:rsid w:val="001D4085"/>
    <w:rsid w:val="001D5C90"/>
    <w:rsid w:val="001D793B"/>
    <w:rsid w:val="001D7978"/>
    <w:rsid w:val="001D7F0D"/>
    <w:rsid w:val="001E0351"/>
    <w:rsid w:val="001E120A"/>
    <w:rsid w:val="001E31DF"/>
    <w:rsid w:val="001E36CB"/>
    <w:rsid w:val="001E3D9A"/>
    <w:rsid w:val="001E470A"/>
    <w:rsid w:val="001E4921"/>
    <w:rsid w:val="001E643F"/>
    <w:rsid w:val="001E70B1"/>
    <w:rsid w:val="001E743F"/>
    <w:rsid w:val="001F089C"/>
    <w:rsid w:val="001F1B87"/>
    <w:rsid w:val="001F1D72"/>
    <w:rsid w:val="001F21BD"/>
    <w:rsid w:val="001F2911"/>
    <w:rsid w:val="001F40C8"/>
    <w:rsid w:val="001F5000"/>
    <w:rsid w:val="001F668F"/>
    <w:rsid w:val="001F6996"/>
    <w:rsid w:val="001F7512"/>
    <w:rsid w:val="001F7859"/>
    <w:rsid w:val="002017DC"/>
    <w:rsid w:val="00201AEC"/>
    <w:rsid w:val="00201FBF"/>
    <w:rsid w:val="00205292"/>
    <w:rsid w:val="00205700"/>
    <w:rsid w:val="00205851"/>
    <w:rsid w:val="00210561"/>
    <w:rsid w:val="002106C2"/>
    <w:rsid w:val="0021076D"/>
    <w:rsid w:val="00210792"/>
    <w:rsid w:val="002116B9"/>
    <w:rsid w:val="00212661"/>
    <w:rsid w:val="00214F2E"/>
    <w:rsid w:val="00216867"/>
    <w:rsid w:val="00217399"/>
    <w:rsid w:val="00220970"/>
    <w:rsid w:val="00220E53"/>
    <w:rsid w:val="00221579"/>
    <w:rsid w:val="002218C4"/>
    <w:rsid w:val="00222B70"/>
    <w:rsid w:val="002237BA"/>
    <w:rsid w:val="002265FA"/>
    <w:rsid w:val="00230060"/>
    <w:rsid w:val="00231028"/>
    <w:rsid w:val="00233FE1"/>
    <w:rsid w:val="00234378"/>
    <w:rsid w:val="00234FF2"/>
    <w:rsid w:val="002356CF"/>
    <w:rsid w:val="002365CC"/>
    <w:rsid w:val="00236C09"/>
    <w:rsid w:val="00237E3F"/>
    <w:rsid w:val="00242342"/>
    <w:rsid w:val="00245C8B"/>
    <w:rsid w:val="00246A08"/>
    <w:rsid w:val="00247080"/>
    <w:rsid w:val="00247400"/>
    <w:rsid w:val="002477D4"/>
    <w:rsid w:val="00247A6C"/>
    <w:rsid w:val="00250EDB"/>
    <w:rsid w:val="00251B0E"/>
    <w:rsid w:val="00253786"/>
    <w:rsid w:val="002543A2"/>
    <w:rsid w:val="00255567"/>
    <w:rsid w:val="00257F89"/>
    <w:rsid w:val="00260080"/>
    <w:rsid w:val="00260253"/>
    <w:rsid w:val="00260F7D"/>
    <w:rsid w:val="002626F3"/>
    <w:rsid w:val="00262A1B"/>
    <w:rsid w:val="00262F2A"/>
    <w:rsid w:val="00263883"/>
    <w:rsid w:val="002657F3"/>
    <w:rsid w:val="0026615E"/>
    <w:rsid w:val="0026682C"/>
    <w:rsid w:val="00267843"/>
    <w:rsid w:val="00267E0E"/>
    <w:rsid w:val="00270156"/>
    <w:rsid w:val="00270C6B"/>
    <w:rsid w:val="00270D31"/>
    <w:rsid w:val="00273695"/>
    <w:rsid w:val="00273C98"/>
    <w:rsid w:val="002745E5"/>
    <w:rsid w:val="0027494E"/>
    <w:rsid w:val="002749FA"/>
    <w:rsid w:val="00276480"/>
    <w:rsid w:val="00276B2F"/>
    <w:rsid w:val="00277551"/>
    <w:rsid w:val="00280B56"/>
    <w:rsid w:val="002813C6"/>
    <w:rsid w:val="002817CC"/>
    <w:rsid w:val="002818D5"/>
    <w:rsid w:val="0028209A"/>
    <w:rsid w:val="00286D43"/>
    <w:rsid w:val="002876F1"/>
    <w:rsid w:val="002905DE"/>
    <w:rsid w:val="00290E30"/>
    <w:rsid w:val="002911E6"/>
    <w:rsid w:val="00291E00"/>
    <w:rsid w:val="00291E6D"/>
    <w:rsid w:val="00292780"/>
    <w:rsid w:val="002938E5"/>
    <w:rsid w:val="00293FD9"/>
    <w:rsid w:val="002944E8"/>
    <w:rsid w:val="00295216"/>
    <w:rsid w:val="00295582"/>
    <w:rsid w:val="00297A29"/>
    <w:rsid w:val="002A0650"/>
    <w:rsid w:val="002A159E"/>
    <w:rsid w:val="002A2E2F"/>
    <w:rsid w:val="002A351F"/>
    <w:rsid w:val="002A3B61"/>
    <w:rsid w:val="002A7031"/>
    <w:rsid w:val="002B1114"/>
    <w:rsid w:val="002B1348"/>
    <w:rsid w:val="002B13D5"/>
    <w:rsid w:val="002B1796"/>
    <w:rsid w:val="002B5172"/>
    <w:rsid w:val="002B6671"/>
    <w:rsid w:val="002B67C2"/>
    <w:rsid w:val="002B6BB1"/>
    <w:rsid w:val="002C18D9"/>
    <w:rsid w:val="002C3DF3"/>
    <w:rsid w:val="002C4F36"/>
    <w:rsid w:val="002C6A32"/>
    <w:rsid w:val="002D1F77"/>
    <w:rsid w:val="002D2EE1"/>
    <w:rsid w:val="002D675E"/>
    <w:rsid w:val="002D77EE"/>
    <w:rsid w:val="002E203E"/>
    <w:rsid w:val="002E2194"/>
    <w:rsid w:val="002E4B01"/>
    <w:rsid w:val="002E5947"/>
    <w:rsid w:val="002E666B"/>
    <w:rsid w:val="002E66F4"/>
    <w:rsid w:val="002E7242"/>
    <w:rsid w:val="002F042D"/>
    <w:rsid w:val="002F079C"/>
    <w:rsid w:val="002F23D1"/>
    <w:rsid w:val="002F24BA"/>
    <w:rsid w:val="002F24D1"/>
    <w:rsid w:val="002F4094"/>
    <w:rsid w:val="002F5827"/>
    <w:rsid w:val="002F6B01"/>
    <w:rsid w:val="003014C9"/>
    <w:rsid w:val="00302F2F"/>
    <w:rsid w:val="003047EC"/>
    <w:rsid w:val="00304FD9"/>
    <w:rsid w:val="00311298"/>
    <w:rsid w:val="00312C3A"/>
    <w:rsid w:val="003131D5"/>
    <w:rsid w:val="00315A2A"/>
    <w:rsid w:val="00315A62"/>
    <w:rsid w:val="003163AA"/>
    <w:rsid w:val="003223B5"/>
    <w:rsid w:val="003239EB"/>
    <w:rsid w:val="00325AE1"/>
    <w:rsid w:val="00326A18"/>
    <w:rsid w:val="00326F3A"/>
    <w:rsid w:val="003305D5"/>
    <w:rsid w:val="003307C3"/>
    <w:rsid w:val="00330D89"/>
    <w:rsid w:val="003312E6"/>
    <w:rsid w:val="00334A7D"/>
    <w:rsid w:val="003358ED"/>
    <w:rsid w:val="00336234"/>
    <w:rsid w:val="0033626B"/>
    <w:rsid w:val="00336D7A"/>
    <w:rsid w:val="00337D18"/>
    <w:rsid w:val="0034004E"/>
    <w:rsid w:val="0034153D"/>
    <w:rsid w:val="00341ACE"/>
    <w:rsid w:val="00341F45"/>
    <w:rsid w:val="00344100"/>
    <w:rsid w:val="003472CB"/>
    <w:rsid w:val="003477B9"/>
    <w:rsid w:val="003505D1"/>
    <w:rsid w:val="00351A0B"/>
    <w:rsid w:val="00352720"/>
    <w:rsid w:val="0035317C"/>
    <w:rsid w:val="003534C7"/>
    <w:rsid w:val="003537E7"/>
    <w:rsid w:val="00353E0B"/>
    <w:rsid w:val="0036038F"/>
    <w:rsid w:val="0036164F"/>
    <w:rsid w:val="003623A4"/>
    <w:rsid w:val="00362A13"/>
    <w:rsid w:val="00362FC2"/>
    <w:rsid w:val="00364320"/>
    <w:rsid w:val="00364E8B"/>
    <w:rsid w:val="0036674B"/>
    <w:rsid w:val="00366B0D"/>
    <w:rsid w:val="00367FA2"/>
    <w:rsid w:val="00370A76"/>
    <w:rsid w:val="00370AEE"/>
    <w:rsid w:val="0037184E"/>
    <w:rsid w:val="00371AE5"/>
    <w:rsid w:val="00372840"/>
    <w:rsid w:val="003732FB"/>
    <w:rsid w:val="00373A23"/>
    <w:rsid w:val="00373E36"/>
    <w:rsid w:val="003757C2"/>
    <w:rsid w:val="00375F45"/>
    <w:rsid w:val="0037723D"/>
    <w:rsid w:val="003773C6"/>
    <w:rsid w:val="003804B8"/>
    <w:rsid w:val="00381598"/>
    <w:rsid w:val="00382146"/>
    <w:rsid w:val="00383101"/>
    <w:rsid w:val="0038490C"/>
    <w:rsid w:val="00384D02"/>
    <w:rsid w:val="00392909"/>
    <w:rsid w:val="00396A84"/>
    <w:rsid w:val="003A0893"/>
    <w:rsid w:val="003A118D"/>
    <w:rsid w:val="003A157F"/>
    <w:rsid w:val="003A1CF3"/>
    <w:rsid w:val="003A2096"/>
    <w:rsid w:val="003A24A4"/>
    <w:rsid w:val="003A267B"/>
    <w:rsid w:val="003A2B55"/>
    <w:rsid w:val="003A2D28"/>
    <w:rsid w:val="003A2F51"/>
    <w:rsid w:val="003A3883"/>
    <w:rsid w:val="003A3D2F"/>
    <w:rsid w:val="003A4324"/>
    <w:rsid w:val="003A4600"/>
    <w:rsid w:val="003A5922"/>
    <w:rsid w:val="003A67BA"/>
    <w:rsid w:val="003B0D42"/>
    <w:rsid w:val="003B3446"/>
    <w:rsid w:val="003B4EB5"/>
    <w:rsid w:val="003B4F50"/>
    <w:rsid w:val="003B60C7"/>
    <w:rsid w:val="003B6C8F"/>
    <w:rsid w:val="003C0828"/>
    <w:rsid w:val="003C5BC3"/>
    <w:rsid w:val="003C6C58"/>
    <w:rsid w:val="003C72D4"/>
    <w:rsid w:val="003D0005"/>
    <w:rsid w:val="003D42D6"/>
    <w:rsid w:val="003D5575"/>
    <w:rsid w:val="003D7C93"/>
    <w:rsid w:val="003E0E1D"/>
    <w:rsid w:val="003E0FF7"/>
    <w:rsid w:val="003E1321"/>
    <w:rsid w:val="003E2204"/>
    <w:rsid w:val="003E2556"/>
    <w:rsid w:val="003E2705"/>
    <w:rsid w:val="003E4AA9"/>
    <w:rsid w:val="003E4AC3"/>
    <w:rsid w:val="003E667E"/>
    <w:rsid w:val="003E742A"/>
    <w:rsid w:val="003F1CDB"/>
    <w:rsid w:val="003F1D8B"/>
    <w:rsid w:val="003F1DEC"/>
    <w:rsid w:val="003F358D"/>
    <w:rsid w:val="003F367D"/>
    <w:rsid w:val="003F3E1B"/>
    <w:rsid w:val="003F4FBA"/>
    <w:rsid w:val="003F59E4"/>
    <w:rsid w:val="003F6080"/>
    <w:rsid w:val="003F65BF"/>
    <w:rsid w:val="00401A9C"/>
    <w:rsid w:val="00404B68"/>
    <w:rsid w:val="00405165"/>
    <w:rsid w:val="004059D0"/>
    <w:rsid w:val="004070A7"/>
    <w:rsid w:val="004102F5"/>
    <w:rsid w:val="00410C62"/>
    <w:rsid w:val="00412023"/>
    <w:rsid w:val="00413D73"/>
    <w:rsid w:val="00415096"/>
    <w:rsid w:val="0041591C"/>
    <w:rsid w:val="00415ED3"/>
    <w:rsid w:val="00421EF4"/>
    <w:rsid w:val="004224F2"/>
    <w:rsid w:val="00422649"/>
    <w:rsid w:val="00424089"/>
    <w:rsid w:val="00424E34"/>
    <w:rsid w:val="0042503C"/>
    <w:rsid w:val="004250A1"/>
    <w:rsid w:val="004251EC"/>
    <w:rsid w:val="004303B0"/>
    <w:rsid w:val="004303DD"/>
    <w:rsid w:val="0043058B"/>
    <w:rsid w:val="00435201"/>
    <w:rsid w:val="0043732D"/>
    <w:rsid w:val="0043746E"/>
    <w:rsid w:val="00437FE6"/>
    <w:rsid w:val="00440128"/>
    <w:rsid w:val="004404EB"/>
    <w:rsid w:val="00441ED0"/>
    <w:rsid w:val="004420CC"/>
    <w:rsid w:val="0044290D"/>
    <w:rsid w:val="004431A7"/>
    <w:rsid w:val="00443B44"/>
    <w:rsid w:val="00444E64"/>
    <w:rsid w:val="00446259"/>
    <w:rsid w:val="00446775"/>
    <w:rsid w:val="0044738A"/>
    <w:rsid w:val="004478F3"/>
    <w:rsid w:val="00451616"/>
    <w:rsid w:val="00452F8C"/>
    <w:rsid w:val="004545BE"/>
    <w:rsid w:val="00457C3D"/>
    <w:rsid w:val="00461B6B"/>
    <w:rsid w:val="00463BA1"/>
    <w:rsid w:val="00464236"/>
    <w:rsid w:val="00465740"/>
    <w:rsid w:val="00470218"/>
    <w:rsid w:val="004726A5"/>
    <w:rsid w:val="004730D5"/>
    <w:rsid w:val="00473E4C"/>
    <w:rsid w:val="00476481"/>
    <w:rsid w:val="00477EC1"/>
    <w:rsid w:val="00483B0E"/>
    <w:rsid w:val="00484465"/>
    <w:rsid w:val="004846F4"/>
    <w:rsid w:val="00484C57"/>
    <w:rsid w:val="004855E1"/>
    <w:rsid w:val="0048628F"/>
    <w:rsid w:val="00486422"/>
    <w:rsid w:val="00486DFD"/>
    <w:rsid w:val="0049047E"/>
    <w:rsid w:val="004906A3"/>
    <w:rsid w:val="0049103A"/>
    <w:rsid w:val="0049155C"/>
    <w:rsid w:val="004915D9"/>
    <w:rsid w:val="00491D42"/>
    <w:rsid w:val="00492C90"/>
    <w:rsid w:val="0049366C"/>
    <w:rsid w:val="00494413"/>
    <w:rsid w:val="00494D5A"/>
    <w:rsid w:val="00496384"/>
    <w:rsid w:val="00497B59"/>
    <w:rsid w:val="00497E70"/>
    <w:rsid w:val="004A19EC"/>
    <w:rsid w:val="004A1E87"/>
    <w:rsid w:val="004A2238"/>
    <w:rsid w:val="004A26B5"/>
    <w:rsid w:val="004A3DF2"/>
    <w:rsid w:val="004A41B3"/>
    <w:rsid w:val="004A44EC"/>
    <w:rsid w:val="004A574D"/>
    <w:rsid w:val="004A5B7E"/>
    <w:rsid w:val="004A7266"/>
    <w:rsid w:val="004A7445"/>
    <w:rsid w:val="004A7E4E"/>
    <w:rsid w:val="004B155A"/>
    <w:rsid w:val="004B2430"/>
    <w:rsid w:val="004B3AF0"/>
    <w:rsid w:val="004B626E"/>
    <w:rsid w:val="004B687C"/>
    <w:rsid w:val="004C08D2"/>
    <w:rsid w:val="004C1451"/>
    <w:rsid w:val="004C2CC9"/>
    <w:rsid w:val="004C33D0"/>
    <w:rsid w:val="004C4FC9"/>
    <w:rsid w:val="004C52EC"/>
    <w:rsid w:val="004C594D"/>
    <w:rsid w:val="004C6CC4"/>
    <w:rsid w:val="004D32FF"/>
    <w:rsid w:val="004E07B7"/>
    <w:rsid w:val="004E1B61"/>
    <w:rsid w:val="004E1BDD"/>
    <w:rsid w:val="004E291A"/>
    <w:rsid w:val="004E38F2"/>
    <w:rsid w:val="004E3F74"/>
    <w:rsid w:val="004E4121"/>
    <w:rsid w:val="004E5114"/>
    <w:rsid w:val="004E7761"/>
    <w:rsid w:val="004E7ABE"/>
    <w:rsid w:val="004F0BA6"/>
    <w:rsid w:val="004F3ADE"/>
    <w:rsid w:val="004F4B1F"/>
    <w:rsid w:val="004F4B39"/>
    <w:rsid w:val="004F4EB2"/>
    <w:rsid w:val="004F62ED"/>
    <w:rsid w:val="004F66A5"/>
    <w:rsid w:val="004F69B6"/>
    <w:rsid w:val="004F6ADF"/>
    <w:rsid w:val="004F6C12"/>
    <w:rsid w:val="005009C1"/>
    <w:rsid w:val="00501052"/>
    <w:rsid w:val="00501B30"/>
    <w:rsid w:val="0050216E"/>
    <w:rsid w:val="00503FA5"/>
    <w:rsid w:val="00505807"/>
    <w:rsid w:val="00505D6D"/>
    <w:rsid w:val="00506A70"/>
    <w:rsid w:val="00507F13"/>
    <w:rsid w:val="00511ED7"/>
    <w:rsid w:val="0051210C"/>
    <w:rsid w:val="0051332B"/>
    <w:rsid w:val="00513AA9"/>
    <w:rsid w:val="00517FD2"/>
    <w:rsid w:val="0052075D"/>
    <w:rsid w:val="0052338B"/>
    <w:rsid w:val="00524289"/>
    <w:rsid w:val="00524B91"/>
    <w:rsid w:val="005254BC"/>
    <w:rsid w:val="0052550B"/>
    <w:rsid w:val="005265D8"/>
    <w:rsid w:val="00526A9A"/>
    <w:rsid w:val="00527458"/>
    <w:rsid w:val="00531A54"/>
    <w:rsid w:val="0053346E"/>
    <w:rsid w:val="00534251"/>
    <w:rsid w:val="005342BB"/>
    <w:rsid w:val="005351E3"/>
    <w:rsid w:val="00535396"/>
    <w:rsid w:val="005401B9"/>
    <w:rsid w:val="00540446"/>
    <w:rsid w:val="00540A3C"/>
    <w:rsid w:val="00541283"/>
    <w:rsid w:val="00543FA2"/>
    <w:rsid w:val="00546B29"/>
    <w:rsid w:val="005516BF"/>
    <w:rsid w:val="00551B46"/>
    <w:rsid w:val="00553F73"/>
    <w:rsid w:val="005548B0"/>
    <w:rsid w:val="00555093"/>
    <w:rsid w:val="00557B23"/>
    <w:rsid w:val="00561084"/>
    <w:rsid w:val="005633AC"/>
    <w:rsid w:val="00565926"/>
    <w:rsid w:val="00566F95"/>
    <w:rsid w:val="00567064"/>
    <w:rsid w:val="00567717"/>
    <w:rsid w:val="00571827"/>
    <w:rsid w:val="005725A7"/>
    <w:rsid w:val="00573231"/>
    <w:rsid w:val="00573813"/>
    <w:rsid w:val="00577FF1"/>
    <w:rsid w:val="005802AD"/>
    <w:rsid w:val="00580A31"/>
    <w:rsid w:val="00580D89"/>
    <w:rsid w:val="00582148"/>
    <w:rsid w:val="005825F5"/>
    <w:rsid w:val="00583A93"/>
    <w:rsid w:val="00583B02"/>
    <w:rsid w:val="005843CD"/>
    <w:rsid w:val="0058569D"/>
    <w:rsid w:val="005879BA"/>
    <w:rsid w:val="005904E0"/>
    <w:rsid w:val="005909FC"/>
    <w:rsid w:val="0059275A"/>
    <w:rsid w:val="00592FCB"/>
    <w:rsid w:val="00594201"/>
    <w:rsid w:val="00595FB2"/>
    <w:rsid w:val="005972AC"/>
    <w:rsid w:val="0059768B"/>
    <w:rsid w:val="005A1176"/>
    <w:rsid w:val="005A1BD7"/>
    <w:rsid w:val="005A21DE"/>
    <w:rsid w:val="005A47E4"/>
    <w:rsid w:val="005A4FE1"/>
    <w:rsid w:val="005A57D5"/>
    <w:rsid w:val="005A5E44"/>
    <w:rsid w:val="005B0644"/>
    <w:rsid w:val="005B0E12"/>
    <w:rsid w:val="005B21AA"/>
    <w:rsid w:val="005B4F85"/>
    <w:rsid w:val="005B586A"/>
    <w:rsid w:val="005B5E77"/>
    <w:rsid w:val="005B7D81"/>
    <w:rsid w:val="005C35EC"/>
    <w:rsid w:val="005C464A"/>
    <w:rsid w:val="005C6C63"/>
    <w:rsid w:val="005C7068"/>
    <w:rsid w:val="005C7144"/>
    <w:rsid w:val="005D100D"/>
    <w:rsid w:val="005D2667"/>
    <w:rsid w:val="005D2D7C"/>
    <w:rsid w:val="005D4139"/>
    <w:rsid w:val="005D601A"/>
    <w:rsid w:val="005E0C4B"/>
    <w:rsid w:val="005E2210"/>
    <w:rsid w:val="005E38ED"/>
    <w:rsid w:val="005E3928"/>
    <w:rsid w:val="005E4394"/>
    <w:rsid w:val="005E4868"/>
    <w:rsid w:val="005E48F4"/>
    <w:rsid w:val="005E7E14"/>
    <w:rsid w:val="005F45F7"/>
    <w:rsid w:val="005F5C9C"/>
    <w:rsid w:val="005F66C3"/>
    <w:rsid w:val="005F7E2D"/>
    <w:rsid w:val="006016E4"/>
    <w:rsid w:val="0060210E"/>
    <w:rsid w:val="0060373E"/>
    <w:rsid w:val="00603EFA"/>
    <w:rsid w:val="00604775"/>
    <w:rsid w:val="00605037"/>
    <w:rsid w:val="00610063"/>
    <w:rsid w:val="006102D3"/>
    <w:rsid w:val="00610844"/>
    <w:rsid w:val="00610C49"/>
    <w:rsid w:val="006111FF"/>
    <w:rsid w:val="00611FBE"/>
    <w:rsid w:val="00612045"/>
    <w:rsid w:val="0061262C"/>
    <w:rsid w:val="00613BA6"/>
    <w:rsid w:val="00613C1E"/>
    <w:rsid w:val="00613CAA"/>
    <w:rsid w:val="00613F49"/>
    <w:rsid w:val="00614795"/>
    <w:rsid w:val="00614951"/>
    <w:rsid w:val="00614B1F"/>
    <w:rsid w:val="006165F6"/>
    <w:rsid w:val="00620D67"/>
    <w:rsid w:val="00620D6C"/>
    <w:rsid w:val="006239EA"/>
    <w:rsid w:val="0062443D"/>
    <w:rsid w:val="00626119"/>
    <w:rsid w:val="0063102D"/>
    <w:rsid w:val="00632E11"/>
    <w:rsid w:val="00633D53"/>
    <w:rsid w:val="00636710"/>
    <w:rsid w:val="00636A29"/>
    <w:rsid w:val="00636C30"/>
    <w:rsid w:val="00637429"/>
    <w:rsid w:val="00640769"/>
    <w:rsid w:val="006427D7"/>
    <w:rsid w:val="0064282B"/>
    <w:rsid w:val="006429C1"/>
    <w:rsid w:val="0064711D"/>
    <w:rsid w:val="00652041"/>
    <w:rsid w:val="00653623"/>
    <w:rsid w:val="00654766"/>
    <w:rsid w:val="006561DB"/>
    <w:rsid w:val="006562A1"/>
    <w:rsid w:val="0065762F"/>
    <w:rsid w:val="0066069E"/>
    <w:rsid w:val="0066112A"/>
    <w:rsid w:val="006645D6"/>
    <w:rsid w:val="006648FD"/>
    <w:rsid w:val="00666655"/>
    <w:rsid w:val="00670BDF"/>
    <w:rsid w:val="00670D34"/>
    <w:rsid w:val="00671438"/>
    <w:rsid w:val="00671ED7"/>
    <w:rsid w:val="00672CBE"/>
    <w:rsid w:val="0067404A"/>
    <w:rsid w:val="006749E3"/>
    <w:rsid w:val="006751B0"/>
    <w:rsid w:val="0067520E"/>
    <w:rsid w:val="00675F35"/>
    <w:rsid w:val="00680ACF"/>
    <w:rsid w:val="00682A71"/>
    <w:rsid w:val="00685FE8"/>
    <w:rsid w:val="00686017"/>
    <w:rsid w:val="00686F20"/>
    <w:rsid w:val="00690100"/>
    <w:rsid w:val="00690655"/>
    <w:rsid w:val="00692EED"/>
    <w:rsid w:val="006931AB"/>
    <w:rsid w:val="0069435C"/>
    <w:rsid w:val="00695BC5"/>
    <w:rsid w:val="0069721E"/>
    <w:rsid w:val="00697980"/>
    <w:rsid w:val="006A019F"/>
    <w:rsid w:val="006A042B"/>
    <w:rsid w:val="006A1FC2"/>
    <w:rsid w:val="006A3ACC"/>
    <w:rsid w:val="006A437B"/>
    <w:rsid w:val="006A4E51"/>
    <w:rsid w:val="006A526A"/>
    <w:rsid w:val="006A5E21"/>
    <w:rsid w:val="006A6C71"/>
    <w:rsid w:val="006A7F04"/>
    <w:rsid w:val="006B0F91"/>
    <w:rsid w:val="006B1A7F"/>
    <w:rsid w:val="006B7404"/>
    <w:rsid w:val="006C033F"/>
    <w:rsid w:val="006C162E"/>
    <w:rsid w:val="006C1CA9"/>
    <w:rsid w:val="006C1CE3"/>
    <w:rsid w:val="006C3306"/>
    <w:rsid w:val="006C3A03"/>
    <w:rsid w:val="006C4365"/>
    <w:rsid w:val="006C5710"/>
    <w:rsid w:val="006C5873"/>
    <w:rsid w:val="006C6F1E"/>
    <w:rsid w:val="006C7357"/>
    <w:rsid w:val="006C7E7B"/>
    <w:rsid w:val="006D2555"/>
    <w:rsid w:val="006D2ED6"/>
    <w:rsid w:val="006D4ECA"/>
    <w:rsid w:val="006D630C"/>
    <w:rsid w:val="006D67D1"/>
    <w:rsid w:val="006E0B39"/>
    <w:rsid w:val="006E3215"/>
    <w:rsid w:val="006E3655"/>
    <w:rsid w:val="006E5D31"/>
    <w:rsid w:val="006E7BC1"/>
    <w:rsid w:val="006F0F21"/>
    <w:rsid w:val="006F1295"/>
    <w:rsid w:val="006F132D"/>
    <w:rsid w:val="006F18A2"/>
    <w:rsid w:val="006F1F6C"/>
    <w:rsid w:val="006F221A"/>
    <w:rsid w:val="006F3A9B"/>
    <w:rsid w:val="006F3D8E"/>
    <w:rsid w:val="006F5F92"/>
    <w:rsid w:val="006F70EF"/>
    <w:rsid w:val="006F7373"/>
    <w:rsid w:val="006F75A9"/>
    <w:rsid w:val="007044F2"/>
    <w:rsid w:val="00705261"/>
    <w:rsid w:val="00705F47"/>
    <w:rsid w:val="0070794E"/>
    <w:rsid w:val="00710D6C"/>
    <w:rsid w:val="00711820"/>
    <w:rsid w:val="007165D0"/>
    <w:rsid w:val="0071765E"/>
    <w:rsid w:val="00717B23"/>
    <w:rsid w:val="00721C93"/>
    <w:rsid w:val="00723333"/>
    <w:rsid w:val="007245D9"/>
    <w:rsid w:val="00726F75"/>
    <w:rsid w:val="00727130"/>
    <w:rsid w:val="00732B13"/>
    <w:rsid w:val="00733FC2"/>
    <w:rsid w:val="0073431E"/>
    <w:rsid w:val="00734E20"/>
    <w:rsid w:val="00735326"/>
    <w:rsid w:val="00736D26"/>
    <w:rsid w:val="0073740C"/>
    <w:rsid w:val="00742ED5"/>
    <w:rsid w:val="0074339B"/>
    <w:rsid w:val="007457D2"/>
    <w:rsid w:val="00747467"/>
    <w:rsid w:val="00747FBC"/>
    <w:rsid w:val="00751569"/>
    <w:rsid w:val="00752B9B"/>
    <w:rsid w:val="00753430"/>
    <w:rsid w:val="0075454C"/>
    <w:rsid w:val="00754E56"/>
    <w:rsid w:val="0075540E"/>
    <w:rsid w:val="007555C2"/>
    <w:rsid w:val="00756240"/>
    <w:rsid w:val="007607A3"/>
    <w:rsid w:val="007613F0"/>
    <w:rsid w:val="00761811"/>
    <w:rsid w:val="0076265F"/>
    <w:rsid w:val="0076538F"/>
    <w:rsid w:val="00767907"/>
    <w:rsid w:val="00767C4A"/>
    <w:rsid w:val="00767E4A"/>
    <w:rsid w:val="00773911"/>
    <w:rsid w:val="00773D3E"/>
    <w:rsid w:val="00773E9A"/>
    <w:rsid w:val="00774FFA"/>
    <w:rsid w:val="0077665C"/>
    <w:rsid w:val="00776B8F"/>
    <w:rsid w:val="00777E7B"/>
    <w:rsid w:val="00781893"/>
    <w:rsid w:val="00781EEA"/>
    <w:rsid w:val="00783AFE"/>
    <w:rsid w:val="00784A47"/>
    <w:rsid w:val="00785A48"/>
    <w:rsid w:val="00787819"/>
    <w:rsid w:val="007903C6"/>
    <w:rsid w:val="0079219A"/>
    <w:rsid w:val="00792EAD"/>
    <w:rsid w:val="0079509C"/>
    <w:rsid w:val="00796C32"/>
    <w:rsid w:val="007A0EFB"/>
    <w:rsid w:val="007A1AC1"/>
    <w:rsid w:val="007A22B2"/>
    <w:rsid w:val="007A39F3"/>
    <w:rsid w:val="007A3ED9"/>
    <w:rsid w:val="007A67AD"/>
    <w:rsid w:val="007B00D7"/>
    <w:rsid w:val="007B0819"/>
    <w:rsid w:val="007B0AE8"/>
    <w:rsid w:val="007B1A4D"/>
    <w:rsid w:val="007B2B01"/>
    <w:rsid w:val="007B7507"/>
    <w:rsid w:val="007C15B0"/>
    <w:rsid w:val="007C16D1"/>
    <w:rsid w:val="007C20F9"/>
    <w:rsid w:val="007C6624"/>
    <w:rsid w:val="007C6F89"/>
    <w:rsid w:val="007C73D2"/>
    <w:rsid w:val="007C74EE"/>
    <w:rsid w:val="007D0DF3"/>
    <w:rsid w:val="007D3C06"/>
    <w:rsid w:val="007D561C"/>
    <w:rsid w:val="007D79F8"/>
    <w:rsid w:val="007E0240"/>
    <w:rsid w:val="007E09A1"/>
    <w:rsid w:val="007E1524"/>
    <w:rsid w:val="007E30CC"/>
    <w:rsid w:val="007E4502"/>
    <w:rsid w:val="007E4A62"/>
    <w:rsid w:val="007E74B9"/>
    <w:rsid w:val="007F0A21"/>
    <w:rsid w:val="007F1767"/>
    <w:rsid w:val="007F2DFF"/>
    <w:rsid w:val="007F33FA"/>
    <w:rsid w:val="007F38A1"/>
    <w:rsid w:val="007F622B"/>
    <w:rsid w:val="007F6F10"/>
    <w:rsid w:val="007F712F"/>
    <w:rsid w:val="007F7D20"/>
    <w:rsid w:val="00801BA4"/>
    <w:rsid w:val="00802173"/>
    <w:rsid w:val="008034FB"/>
    <w:rsid w:val="0080382C"/>
    <w:rsid w:val="00803DCE"/>
    <w:rsid w:val="00804D4B"/>
    <w:rsid w:val="00805723"/>
    <w:rsid w:val="00805C89"/>
    <w:rsid w:val="00807905"/>
    <w:rsid w:val="00814078"/>
    <w:rsid w:val="0082124C"/>
    <w:rsid w:val="0082299C"/>
    <w:rsid w:val="00824ACB"/>
    <w:rsid w:val="00827888"/>
    <w:rsid w:val="008278CF"/>
    <w:rsid w:val="008278FD"/>
    <w:rsid w:val="0083053A"/>
    <w:rsid w:val="008305D2"/>
    <w:rsid w:val="00830C47"/>
    <w:rsid w:val="00831EA1"/>
    <w:rsid w:val="00832621"/>
    <w:rsid w:val="00834272"/>
    <w:rsid w:val="008349E6"/>
    <w:rsid w:val="00835D09"/>
    <w:rsid w:val="008361FD"/>
    <w:rsid w:val="00836FBA"/>
    <w:rsid w:val="00836FD5"/>
    <w:rsid w:val="00837C14"/>
    <w:rsid w:val="00840891"/>
    <w:rsid w:val="00841014"/>
    <w:rsid w:val="00841948"/>
    <w:rsid w:val="00842E15"/>
    <w:rsid w:val="00844445"/>
    <w:rsid w:val="0084569D"/>
    <w:rsid w:val="008456B9"/>
    <w:rsid w:val="00846ADE"/>
    <w:rsid w:val="00846F36"/>
    <w:rsid w:val="008475EA"/>
    <w:rsid w:val="00852637"/>
    <w:rsid w:val="008527FD"/>
    <w:rsid w:val="00853174"/>
    <w:rsid w:val="0085337B"/>
    <w:rsid w:val="00854044"/>
    <w:rsid w:val="0085595E"/>
    <w:rsid w:val="0085669A"/>
    <w:rsid w:val="0085735C"/>
    <w:rsid w:val="00857B9D"/>
    <w:rsid w:val="00857CA9"/>
    <w:rsid w:val="00857D7F"/>
    <w:rsid w:val="00860BF5"/>
    <w:rsid w:val="00862219"/>
    <w:rsid w:val="00863B2F"/>
    <w:rsid w:val="00865BB2"/>
    <w:rsid w:val="00865DE2"/>
    <w:rsid w:val="00870CEF"/>
    <w:rsid w:val="0087120A"/>
    <w:rsid w:val="00871569"/>
    <w:rsid w:val="00875078"/>
    <w:rsid w:val="00875404"/>
    <w:rsid w:val="0087566A"/>
    <w:rsid w:val="00876A89"/>
    <w:rsid w:val="00876B95"/>
    <w:rsid w:val="00876CCC"/>
    <w:rsid w:val="00877A4E"/>
    <w:rsid w:val="0088047D"/>
    <w:rsid w:val="00880DFB"/>
    <w:rsid w:val="00881AEC"/>
    <w:rsid w:val="00881C20"/>
    <w:rsid w:val="008829D9"/>
    <w:rsid w:val="00884639"/>
    <w:rsid w:val="00885474"/>
    <w:rsid w:val="00885E85"/>
    <w:rsid w:val="00891A27"/>
    <w:rsid w:val="00891AD7"/>
    <w:rsid w:val="00891C2E"/>
    <w:rsid w:val="00893ECE"/>
    <w:rsid w:val="008A05A0"/>
    <w:rsid w:val="008A0D4D"/>
    <w:rsid w:val="008A0D7A"/>
    <w:rsid w:val="008A1494"/>
    <w:rsid w:val="008A15D2"/>
    <w:rsid w:val="008A342B"/>
    <w:rsid w:val="008A39DF"/>
    <w:rsid w:val="008A3CC5"/>
    <w:rsid w:val="008A53B5"/>
    <w:rsid w:val="008A557D"/>
    <w:rsid w:val="008A55F1"/>
    <w:rsid w:val="008A5734"/>
    <w:rsid w:val="008A5E2F"/>
    <w:rsid w:val="008A6E3D"/>
    <w:rsid w:val="008A74B5"/>
    <w:rsid w:val="008A7D9C"/>
    <w:rsid w:val="008B16BC"/>
    <w:rsid w:val="008B2B65"/>
    <w:rsid w:val="008B3130"/>
    <w:rsid w:val="008B362B"/>
    <w:rsid w:val="008B5882"/>
    <w:rsid w:val="008B79A2"/>
    <w:rsid w:val="008C119B"/>
    <w:rsid w:val="008C18AB"/>
    <w:rsid w:val="008C2185"/>
    <w:rsid w:val="008C3644"/>
    <w:rsid w:val="008C5217"/>
    <w:rsid w:val="008C58E6"/>
    <w:rsid w:val="008C5EBF"/>
    <w:rsid w:val="008C6794"/>
    <w:rsid w:val="008C6B4A"/>
    <w:rsid w:val="008C71F4"/>
    <w:rsid w:val="008C7DB0"/>
    <w:rsid w:val="008C7E45"/>
    <w:rsid w:val="008D00C3"/>
    <w:rsid w:val="008D22B5"/>
    <w:rsid w:val="008D3157"/>
    <w:rsid w:val="008D3435"/>
    <w:rsid w:val="008D39B8"/>
    <w:rsid w:val="008D682A"/>
    <w:rsid w:val="008D6D33"/>
    <w:rsid w:val="008D6E01"/>
    <w:rsid w:val="008E0071"/>
    <w:rsid w:val="008E04A1"/>
    <w:rsid w:val="008E1040"/>
    <w:rsid w:val="008E36B2"/>
    <w:rsid w:val="008E5358"/>
    <w:rsid w:val="008E5B0C"/>
    <w:rsid w:val="008E5E29"/>
    <w:rsid w:val="008F13F6"/>
    <w:rsid w:val="008F16B9"/>
    <w:rsid w:val="008F2681"/>
    <w:rsid w:val="008F3139"/>
    <w:rsid w:val="008F4797"/>
    <w:rsid w:val="008F4DC6"/>
    <w:rsid w:val="008F61AA"/>
    <w:rsid w:val="008F63AE"/>
    <w:rsid w:val="008F7A13"/>
    <w:rsid w:val="008F7DAC"/>
    <w:rsid w:val="00901505"/>
    <w:rsid w:val="00901550"/>
    <w:rsid w:val="00901864"/>
    <w:rsid w:val="00902C43"/>
    <w:rsid w:val="00903D5D"/>
    <w:rsid w:val="00903E38"/>
    <w:rsid w:val="00904061"/>
    <w:rsid w:val="0090418F"/>
    <w:rsid w:val="0090472C"/>
    <w:rsid w:val="00913C64"/>
    <w:rsid w:val="00915757"/>
    <w:rsid w:val="0091716C"/>
    <w:rsid w:val="00917CCD"/>
    <w:rsid w:val="0092128E"/>
    <w:rsid w:val="00921F90"/>
    <w:rsid w:val="00922742"/>
    <w:rsid w:val="00923598"/>
    <w:rsid w:val="00923B1F"/>
    <w:rsid w:val="00925926"/>
    <w:rsid w:val="009269CE"/>
    <w:rsid w:val="00927E96"/>
    <w:rsid w:val="00930FC3"/>
    <w:rsid w:val="0093197B"/>
    <w:rsid w:val="00932599"/>
    <w:rsid w:val="00932B1C"/>
    <w:rsid w:val="00935258"/>
    <w:rsid w:val="009364EF"/>
    <w:rsid w:val="00937D6D"/>
    <w:rsid w:val="00940202"/>
    <w:rsid w:val="009407FA"/>
    <w:rsid w:val="00941842"/>
    <w:rsid w:val="00941CCF"/>
    <w:rsid w:val="00941CF1"/>
    <w:rsid w:val="00944A47"/>
    <w:rsid w:val="00945830"/>
    <w:rsid w:val="009469D2"/>
    <w:rsid w:val="009474A4"/>
    <w:rsid w:val="00950EDB"/>
    <w:rsid w:val="009518CE"/>
    <w:rsid w:val="009522AE"/>
    <w:rsid w:val="009537D0"/>
    <w:rsid w:val="009551E2"/>
    <w:rsid w:val="009555B0"/>
    <w:rsid w:val="009560C8"/>
    <w:rsid w:val="00956481"/>
    <w:rsid w:val="00956DBB"/>
    <w:rsid w:val="00960E19"/>
    <w:rsid w:val="00960EFD"/>
    <w:rsid w:val="009616CC"/>
    <w:rsid w:val="00964E9A"/>
    <w:rsid w:val="00965E98"/>
    <w:rsid w:val="009670FF"/>
    <w:rsid w:val="00970D5F"/>
    <w:rsid w:val="0097102C"/>
    <w:rsid w:val="00971084"/>
    <w:rsid w:val="009712B3"/>
    <w:rsid w:val="00971C00"/>
    <w:rsid w:val="009721A5"/>
    <w:rsid w:val="009725F7"/>
    <w:rsid w:val="00973B02"/>
    <w:rsid w:val="00974504"/>
    <w:rsid w:val="00974D3E"/>
    <w:rsid w:val="009755D5"/>
    <w:rsid w:val="0097673A"/>
    <w:rsid w:val="009779CB"/>
    <w:rsid w:val="00982A3C"/>
    <w:rsid w:val="00983DCE"/>
    <w:rsid w:val="009854CB"/>
    <w:rsid w:val="009857E8"/>
    <w:rsid w:val="00987276"/>
    <w:rsid w:val="00990925"/>
    <w:rsid w:val="00991B61"/>
    <w:rsid w:val="00992BDB"/>
    <w:rsid w:val="009945EA"/>
    <w:rsid w:val="00994A04"/>
    <w:rsid w:val="00997049"/>
    <w:rsid w:val="009A0347"/>
    <w:rsid w:val="009A0CE2"/>
    <w:rsid w:val="009A2692"/>
    <w:rsid w:val="009A32D5"/>
    <w:rsid w:val="009A3A1A"/>
    <w:rsid w:val="009A40B1"/>
    <w:rsid w:val="009A45CD"/>
    <w:rsid w:val="009A642D"/>
    <w:rsid w:val="009A7786"/>
    <w:rsid w:val="009B2861"/>
    <w:rsid w:val="009B5076"/>
    <w:rsid w:val="009B6C11"/>
    <w:rsid w:val="009B7EBD"/>
    <w:rsid w:val="009C1A4B"/>
    <w:rsid w:val="009C20A9"/>
    <w:rsid w:val="009C3081"/>
    <w:rsid w:val="009C55FF"/>
    <w:rsid w:val="009C65E3"/>
    <w:rsid w:val="009C6E3C"/>
    <w:rsid w:val="009C796B"/>
    <w:rsid w:val="009C7BB9"/>
    <w:rsid w:val="009D0B5F"/>
    <w:rsid w:val="009D155C"/>
    <w:rsid w:val="009D1C3A"/>
    <w:rsid w:val="009D3C14"/>
    <w:rsid w:val="009D4EFE"/>
    <w:rsid w:val="009D71C2"/>
    <w:rsid w:val="009D76E3"/>
    <w:rsid w:val="009E1C50"/>
    <w:rsid w:val="009E1CBD"/>
    <w:rsid w:val="009E1D86"/>
    <w:rsid w:val="009E55CE"/>
    <w:rsid w:val="009E5F39"/>
    <w:rsid w:val="009F1872"/>
    <w:rsid w:val="009F5D5E"/>
    <w:rsid w:val="009F6182"/>
    <w:rsid w:val="009F77C5"/>
    <w:rsid w:val="009F799B"/>
    <w:rsid w:val="00A01932"/>
    <w:rsid w:val="00A01AEB"/>
    <w:rsid w:val="00A03399"/>
    <w:rsid w:val="00A03989"/>
    <w:rsid w:val="00A05438"/>
    <w:rsid w:val="00A05CA1"/>
    <w:rsid w:val="00A06935"/>
    <w:rsid w:val="00A07FE4"/>
    <w:rsid w:val="00A11085"/>
    <w:rsid w:val="00A131C6"/>
    <w:rsid w:val="00A15114"/>
    <w:rsid w:val="00A169AF"/>
    <w:rsid w:val="00A16BAC"/>
    <w:rsid w:val="00A17D3E"/>
    <w:rsid w:val="00A20C3A"/>
    <w:rsid w:val="00A21A72"/>
    <w:rsid w:val="00A22935"/>
    <w:rsid w:val="00A22AEE"/>
    <w:rsid w:val="00A245C2"/>
    <w:rsid w:val="00A2541C"/>
    <w:rsid w:val="00A25AD8"/>
    <w:rsid w:val="00A26229"/>
    <w:rsid w:val="00A26B59"/>
    <w:rsid w:val="00A27F67"/>
    <w:rsid w:val="00A30466"/>
    <w:rsid w:val="00A309D3"/>
    <w:rsid w:val="00A31092"/>
    <w:rsid w:val="00A31469"/>
    <w:rsid w:val="00A33120"/>
    <w:rsid w:val="00A3585F"/>
    <w:rsid w:val="00A35F58"/>
    <w:rsid w:val="00A36101"/>
    <w:rsid w:val="00A369F3"/>
    <w:rsid w:val="00A36A1C"/>
    <w:rsid w:val="00A36D92"/>
    <w:rsid w:val="00A402ED"/>
    <w:rsid w:val="00A413B3"/>
    <w:rsid w:val="00A42143"/>
    <w:rsid w:val="00A423AB"/>
    <w:rsid w:val="00A43B15"/>
    <w:rsid w:val="00A479FC"/>
    <w:rsid w:val="00A50237"/>
    <w:rsid w:val="00A51EA2"/>
    <w:rsid w:val="00A5546F"/>
    <w:rsid w:val="00A555A6"/>
    <w:rsid w:val="00A55800"/>
    <w:rsid w:val="00A56E17"/>
    <w:rsid w:val="00A60C65"/>
    <w:rsid w:val="00A62689"/>
    <w:rsid w:val="00A62A1F"/>
    <w:rsid w:val="00A63955"/>
    <w:rsid w:val="00A64001"/>
    <w:rsid w:val="00A6617B"/>
    <w:rsid w:val="00A71230"/>
    <w:rsid w:val="00A72E2F"/>
    <w:rsid w:val="00A74D58"/>
    <w:rsid w:val="00A75409"/>
    <w:rsid w:val="00A75801"/>
    <w:rsid w:val="00A77B1E"/>
    <w:rsid w:val="00A800E3"/>
    <w:rsid w:val="00A80DCC"/>
    <w:rsid w:val="00A82082"/>
    <w:rsid w:val="00A83C46"/>
    <w:rsid w:val="00A83EBD"/>
    <w:rsid w:val="00A853AA"/>
    <w:rsid w:val="00A85917"/>
    <w:rsid w:val="00A86D0E"/>
    <w:rsid w:val="00A8713D"/>
    <w:rsid w:val="00A87D21"/>
    <w:rsid w:val="00A91B61"/>
    <w:rsid w:val="00A92140"/>
    <w:rsid w:val="00A92659"/>
    <w:rsid w:val="00A94AEF"/>
    <w:rsid w:val="00A959F3"/>
    <w:rsid w:val="00AA139F"/>
    <w:rsid w:val="00AA32E9"/>
    <w:rsid w:val="00AA3ADC"/>
    <w:rsid w:val="00AA6AA7"/>
    <w:rsid w:val="00AA76EB"/>
    <w:rsid w:val="00AB1574"/>
    <w:rsid w:val="00AB1F29"/>
    <w:rsid w:val="00AB3728"/>
    <w:rsid w:val="00AB4F53"/>
    <w:rsid w:val="00AB6127"/>
    <w:rsid w:val="00AB62D2"/>
    <w:rsid w:val="00AB78BD"/>
    <w:rsid w:val="00AC04B6"/>
    <w:rsid w:val="00AC2F10"/>
    <w:rsid w:val="00AC2FFB"/>
    <w:rsid w:val="00AC5B60"/>
    <w:rsid w:val="00AD0661"/>
    <w:rsid w:val="00AD2441"/>
    <w:rsid w:val="00AD2A13"/>
    <w:rsid w:val="00AD2CF9"/>
    <w:rsid w:val="00AD3A8B"/>
    <w:rsid w:val="00AD50F0"/>
    <w:rsid w:val="00AD74AB"/>
    <w:rsid w:val="00AE294C"/>
    <w:rsid w:val="00AE29D8"/>
    <w:rsid w:val="00AE2F35"/>
    <w:rsid w:val="00AE2F4C"/>
    <w:rsid w:val="00AE3E48"/>
    <w:rsid w:val="00AE478C"/>
    <w:rsid w:val="00AE5A34"/>
    <w:rsid w:val="00AE6BB2"/>
    <w:rsid w:val="00AF3350"/>
    <w:rsid w:val="00AF7533"/>
    <w:rsid w:val="00B014BA"/>
    <w:rsid w:val="00B01646"/>
    <w:rsid w:val="00B01752"/>
    <w:rsid w:val="00B06C2B"/>
    <w:rsid w:val="00B06CC7"/>
    <w:rsid w:val="00B1323A"/>
    <w:rsid w:val="00B15C28"/>
    <w:rsid w:val="00B15E44"/>
    <w:rsid w:val="00B16406"/>
    <w:rsid w:val="00B2299B"/>
    <w:rsid w:val="00B26597"/>
    <w:rsid w:val="00B311F0"/>
    <w:rsid w:val="00B3140C"/>
    <w:rsid w:val="00B319E5"/>
    <w:rsid w:val="00B33F9F"/>
    <w:rsid w:val="00B34633"/>
    <w:rsid w:val="00B34777"/>
    <w:rsid w:val="00B352EC"/>
    <w:rsid w:val="00B37702"/>
    <w:rsid w:val="00B41B89"/>
    <w:rsid w:val="00B437BA"/>
    <w:rsid w:val="00B43F84"/>
    <w:rsid w:val="00B44210"/>
    <w:rsid w:val="00B44DB6"/>
    <w:rsid w:val="00B45A16"/>
    <w:rsid w:val="00B5017A"/>
    <w:rsid w:val="00B51759"/>
    <w:rsid w:val="00B52E72"/>
    <w:rsid w:val="00B5406A"/>
    <w:rsid w:val="00B54550"/>
    <w:rsid w:val="00B54CB1"/>
    <w:rsid w:val="00B573EE"/>
    <w:rsid w:val="00B60D6A"/>
    <w:rsid w:val="00B64991"/>
    <w:rsid w:val="00B652C6"/>
    <w:rsid w:val="00B65920"/>
    <w:rsid w:val="00B67042"/>
    <w:rsid w:val="00B67868"/>
    <w:rsid w:val="00B6787E"/>
    <w:rsid w:val="00B67C68"/>
    <w:rsid w:val="00B70362"/>
    <w:rsid w:val="00B707CC"/>
    <w:rsid w:val="00B7107F"/>
    <w:rsid w:val="00B72820"/>
    <w:rsid w:val="00B75105"/>
    <w:rsid w:val="00B757E6"/>
    <w:rsid w:val="00B768E6"/>
    <w:rsid w:val="00B77B61"/>
    <w:rsid w:val="00B821B7"/>
    <w:rsid w:val="00B84381"/>
    <w:rsid w:val="00B84FFD"/>
    <w:rsid w:val="00B85663"/>
    <w:rsid w:val="00B85674"/>
    <w:rsid w:val="00B8784C"/>
    <w:rsid w:val="00B91C06"/>
    <w:rsid w:val="00B95594"/>
    <w:rsid w:val="00BA348A"/>
    <w:rsid w:val="00BA4A08"/>
    <w:rsid w:val="00BA4CF4"/>
    <w:rsid w:val="00BA4F76"/>
    <w:rsid w:val="00BA6FFE"/>
    <w:rsid w:val="00BA7259"/>
    <w:rsid w:val="00BA75CD"/>
    <w:rsid w:val="00BB2CFC"/>
    <w:rsid w:val="00BB4B10"/>
    <w:rsid w:val="00BB6034"/>
    <w:rsid w:val="00BC177D"/>
    <w:rsid w:val="00BC17F2"/>
    <w:rsid w:val="00BC3719"/>
    <w:rsid w:val="00BC5291"/>
    <w:rsid w:val="00BC5D27"/>
    <w:rsid w:val="00BC6A11"/>
    <w:rsid w:val="00BC6F7A"/>
    <w:rsid w:val="00BC6F82"/>
    <w:rsid w:val="00BD0BD4"/>
    <w:rsid w:val="00BD2447"/>
    <w:rsid w:val="00BD27EA"/>
    <w:rsid w:val="00BD282E"/>
    <w:rsid w:val="00BD2915"/>
    <w:rsid w:val="00BD4740"/>
    <w:rsid w:val="00BD5633"/>
    <w:rsid w:val="00BD747A"/>
    <w:rsid w:val="00BE310A"/>
    <w:rsid w:val="00BE4370"/>
    <w:rsid w:val="00BE4665"/>
    <w:rsid w:val="00BE5329"/>
    <w:rsid w:val="00BE5802"/>
    <w:rsid w:val="00BE7BC5"/>
    <w:rsid w:val="00BE7C1F"/>
    <w:rsid w:val="00BF0585"/>
    <w:rsid w:val="00BF1DC2"/>
    <w:rsid w:val="00BF2E47"/>
    <w:rsid w:val="00BF4482"/>
    <w:rsid w:val="00BF6D4A"/>
    <w:rsid w:val="00C011B3"/>
    <w:rsid w:val="00C02431"/>
    <w:rsid w:val="00C03435"/>
    <w:rsid w:val="00C03E2F"/>
    <w:rsid w:val="00C044FE"/>
    <w:rsid w:val="00C045F6"/>
    <w:rsid w:val="00C04F7E"/>
    <w:rsid w:val="00C0503A"/>
    <w:rsid w:val="00C06500"/>
    <w:rsid w:val="00C0762B"/>
    <w:rsid w:val="00C13AD0"/>
    <w:rsid w:val="00C1688A"/>
    <w:rsid w:val="00C16DB7"/>
    <w:rsid w:val="00C16DEC"/>
    <w:rsid w:val="00C16EC8"/>
    <w:rsid w:val="00C212AC"/>
    <w:rsid w:val="00C214A1"/>
    <w:rsid w:val="00C218EA"/>
    <w:rsid w:val="00C221F1"/>
    <w:rsid w:val="00C22F3D"/>
    <w:rsid w:val="00C230C1"/>
    <w:rsid w:val="00C246B6"/>
    <w:rsid w:val="00C249A0"/>
    <w:rsid w:val="00C24CCB"/>
    <w:rsid w:val="00C25685"/>
    <w:rsid w:val="00C260F8"/>
    <w:rsid w:val="00C26271"/>
    <w:rsid w:val="00C30A04"/>
    <w:rsid w:val="00C311D5"/>
    <w:rsid w:val="00C33A09"/>
    <w:rsid w:val="00C35E19"/>
    <w:rsid w:val="00C36788"/>
    <w:rsid w:val="00C36E9D"/>
    <w:rsid w:val="00C37CAA"/>
    <w:rsid w:val="00C40894"/>
    <w:rsid w:val="00C4136E"/>
    <w:rsid w:val="00C42A29"/>
    <w:rsid w:val="00C43BB2"/>
    <w:rsid w:val="00C45241"/>
    <w:rsid w:val="00C46EB8"/>
    <w:rsid w:val="00C47AD0"/>
    <w:rsid w:val="00C50824"/>
    <w:rsid w:val="00C51692"/>
    <w:rsid w:val="00C52C4A"/>
    <w:rsid w:val="00C53CAC"/>
    <w:rsid w:val="00C5548D"/>
    <w:rsid w:val="00C55CAE"/>
    <w:rsid w:val="00C56E80"/>
    <w:rsid w:val="00C60935"/>
    <w:rsid w:val="00C60FD6"/>
    <w:rsid w:val="00C61334"/>
    <w:rsid w:val="00C615D7"/>
    <w:rsid w:val="00C628EF"/>
    <w:rsid w:val="00C63B87"/>
    <w:rsid w:val="00C6614F"/>
    <w:rsid w:val="00C67BDE"/>
    <w:rsid w:val="00C70219"/>
    <w:rsid w:val="00C71E78"/>
    <w:rsid w:val="00C73BF4"/>
    <w:rsid w:val="00C76CD8"/>
    <w:rsid w:val="00C8361D"/>
    <w:rsid w:val="00C83ED1"/>
    <w:rsid w:val="00C85492"/>
    <w:rsid w:val="00C85856"/>
    <w:rsid w:val="00C900BB"/>
    <w:rsid w:val="00C9107A"/>
    <w:rsid w:val="00C91BA9"/>
    <w:rsid w:val="00C9370A"/>
    <w:rsid w:val="00C95FFC"/>
    <w:rsid w:val="00C968FE"/>
    <w:rsid w:val="00CA01BF"/>
    <w:rsid w:val="00CA0251"/>
    <w:rsid w:val="00CA17C0"/>
    <w:rsid w:val="00CA3AFF"/>
    <w:rsid w:val="00CA4A61"/>
    <w:rsid w:val="00CB0D3E"/>
    <w:rsid w:val="00CB21F1"/>
    <w:rsid w:val="00CB28BB"/>
    <w:rsid w:val="00CB3B22"/>
    <w:rsid w:val="00CB5CAA"/>
    <w:rsid w:val="00CB5F08"/>
    <w:rsid w:val="00CB6879"/>
    <w:rsid w:val="00CB6B51"/>
    <w:rsid w:val="00CB6EBC"/>
    <w:rsid w:val="00CC199E"/>
    <w:rsid w:val="00CC2A2D"/>
    <w:rsid w:val="00CC30C3"/>
    <w:rsid w:val="00CC35F8"/>
    <w:rsid w:val="00CC449A"/>
    <w:rsid w:val="00CC47D6"/>
    <w:rsid w:val="00CC4DC2"/>
    <w:rsid w:val="00CC722C"/>
    <w:rsid w:val="00CC7332"/>
    <w:rsid w:val="00CC7ED0"/>
    <w:rsid w:val="00CD358B"/>
    <w:rsid w:val="00CD36CC"/>
    <w:rsid w:val="00CD4055"/>
    <w:rsid w:val="00CD40FA"/>
    <w:rsid w:val="00CD43E5"/>
    <w:rsid w:val="00CD4B9F"/>
    <w:rsid w:val="00CD549F"/>
    <w:rsid w:val="00CD6DDC"/>
    <w:rsid w:val="00CD6FB3"/>
    <w:rsid w:val="00CE0D55"/>
    <w:rsid w:val="00CE2180"/>
    <w:rsid w:val="00CE4901"/>
    <w:rsid w:val="00CE4D27"/>
    <w:rsid w:val="00CE4F4F"/>
    <w:rsid w:val="00CF067F"/>
    <w:rsid w:val="00CF10A6"/>
    <w:rsid w:val="00CF3376"/>
    <w:rsid w:val="00CF651C"/>
    <w:rsid w:val="00CF6598"/>
    <w:rsid w:val="00CF7D05"/>
    <w:rsid w:val="00D0031D"/>
    <w:rsid w:val="00D0070F"/>
    <w:rsid w:val="00D009DC"/>
    <w:rsid w:val="00D05A3F"/>
    <w:rsid w:val="00D0606C"/>
    <w:rsid w:val="00D11274"/>
    <w:rsid w:val="00D11FB9"/>
    <w:rsid w:val="00D13B27"/>
    <w:rsid w:val="00D13C9F"/>
    <w:rsid w:val="00D13F8A"/>
    <w:rsid w:val="00D146C3"/>
    <w:rsid w:val="00D16AD7"/>
    <w:rsid w:val="00D16AE5"/>
    <w:rsid w:val="00D17B44"/>
    <w:rsid w:val="00D2041E"/>
    <w:rsid w:val="00D2058C"/>
    <w:rsid w:val="00D23180"/>
    <w:rsid w:val="00D24B86"/>
    <w:rsid w:val="00D30696"/>
    <w:rsid w:val="00D31429"/>
    <w:rsid w:val="00D3409F"/>
    <w:rsid w:val="00D44638"/>
    <w:rsid w:val="00D45970"/>
    <w:rsid w:val="00D45DD5"/>
    <w:rsid w:val="00D50074"/>
    <w:rsid w:val="00D5012E"/>
    <w:rsid w:val="00D50232"/>
    <w:rsid w:val="00D510B1"/>
    <w:rsid w:val="00D52991"/>
    <w:rsid w:val="00D52D1C"/>
    <w:rsid w:val="00D56E2A"/>
    <w:rsid w:val="00D60308"/>
    <w:rsid w:val="00D60E66"/>
    <w:rsid w:val="00D6124D"/>
    <w:rsid w:val="00D61AD7"/>
    <w:rsid w:val="00D61CD6"/>
    <w:rsid w:val="00D64EE1"/>
    <w:rsid w:val="00D65B17"/>
    <w:rsid w:val="00D663F1"/>
    <w:rsid w:val="00D6647A"/>
    <w:rsid w:val="00D7124B"/>
    <w:rsid w:val="00D71F52"/>
    <w:rsid w:val="00D7279A"/>
    <w:rsid w:val="00D734B8"/>
    <w:rsid w:val="00D73BD5"/>
    <w:rsid w:val="00D74079"/>
    <w:rsid w:val="00D76335"/>
    <w:rsid w:val="00D76392"/>
    <w:rsid w:val="00D7697C"/>
    <w:rsid w:val="00D76E39"/>
    <w:rsid w:val="00D77D78"/>
    <w:rsid w:val="00D80413"/>
    <w:rsid w:val="00D83D48"/>
    <w:rsid w:val="00D9021C"/>
    <w:rsid w:val="00D90536"/>
    <w:rsid w:val="00D90F93"/>
    <w:rsid w:val="00D936B8"/>
    <w:rsid w:val="00D947B2"/>
    <w:rsid w:val="00D97BD8"/>
    <w:rsid w:val="00DA08FA"/>
    <w:rsid w:val="00DA1689"/>
    <w:rsid w:val="00DA2CE5"/>
    <w:rsid w:val="00DA3BF6"/>
    <w:rsid w:val="00DA50BB"/>
    <w:rsid w:val="00DA6666"/>
    <w:rsid w:val="00DA6EE9"/>
    <w:rsid w:val="00DA7789"/>
    <w:rsid w:val="00DB010B"/>
    <w:rsid w:val="00DB36CF"/>
    <w:rsid w:val="00DB3F88"/>
    <w:rsid w:val="00DB3FD6"/>
    <w:rsid w:val="00DB407A"/>
    <w:rsid w:val="00DB62CC"/>
    <w:rsid w:val="00DB713E"/>
    <w:rsid w:val="00DC005B"/>
    <w:rsid w:val="00DC12D4"/>
    <w:rsid w:val="00DC3E4B"/>
    <w:rsid w:val="00DC428F"/>
    <w:rsid w:val="00DC5F00"/>
    <w:rsid w:val="00DC61EC"/>
    <w:rsid w:val="00DD06C4"/>
    <w:rsid w:val="00DD0CE1"/>
    <w:rsid w:val="00DD16AC"/>
    <w:rsid w:val="00DD239E"/>
    <w:rsid w:val="00DD40D2"/>
    <w:rsid w:val="00DD71E1"/>
    <w:rsid w:val="00DD7E1B"/>
    <w:rsid w:val="00DE0B57"/>
    <w:rsid w:val="00DE0F94"/>
    <w:rsid w:val="00DE4768"/>
    <w:rsid w:val="00DE5085"/>
    <w:rsid w:val="00DE667B"/>
    <w:rsid w:val="00DE6EC0"/>
    <w:rsid w:val="00DE7B05"/>
    <w:rsid w:val="00DF19A3"/>
    <w:rsid w:val="00DF4C0F"/>
    <w:rsid w:val="00DF6C8A"/>
    <w:rsid w:val="00E04D5A"/>
    <w:rsid w:val="00E062D3"/>
    <w:rsid w:val="00E06471"/>
    <w:rsid w:val="00E106D0"/>
    <w:rsid w:val="00E10A73"/>
    <w:rsid w:val="00E12716"/>
    <w:rsid w:val="00E1281C"/>
    <w:rsid w:val="00E1318F"/>
    <w:rsid w:val="00E1652E"/>
    <w:rsid w:val="00E17347"/>
    <w:rsid w:val="00E17F2C"/>
    <w:rsid w:val="00E20573"/>
    <w:rsid w:val="00E208CC"/>
    <w:rsid w:val="00E2242D"/>
    <w:rsid w:val="00E23F3E"/>
    <w:rsid w:val="00E25C7C"/>
    <w:rsid w:val="00E2612B"/>
    <w:rsid w:val="00E269A9"/>
    <w:rsid w:val="00E2752D"/>
    <w:rsid w:val="00E30FC8"/>
    <w:rsid w:val="00E341D0"/>
    <w:rsid w:val="00E347B3"/>
    <w:rsid w:val="00E3574D"/>
    <w:rsid w:val="00E4046C"/>
    <w:rsid w:val="00E41EFC"/>
    <w:rsid w:val="00E425F7"/>
    <w:rsid w:val="00E42AF2"/>
    <w:rsid w:val="00E42EBE"/>
    <w:rsid w:val="00E43C5C"/>
    <w:rsid w:val="00E44C1E"/>
    <w:rsid w:val="00E5268B"/>
    <w:rsid w:val="00E52B8E"/>
    <w:rsid w:val="00E52B92"/>
    <w:rsid w:val="00E52EB9"/>
    <w:rsid w:val="00E53AB5"/>
    <w:rsid w:val="00E56BA8"/>
    <w:rsid w:val="00E56E16"/>
    <w:rsid w:val="00E60830"/>
    <w:rsid w:val="00E60E68"/>
    <w:rsid w:val="00E61594"/>
    <w:rsid w:val="00E65A35"/>
    <w:rsid w:val="00E65B1C"/>
    <w:rsid w:val="00E6664D"/>
    <w:rsid w:val="00E667A8"/>
    <w:rsid w:val="00E6708D"/>
    <w:rsid w:val="00E71208"/>
    <w:rsid w:val="00E76599"/>
    <w:rsid w:val="00E77BC0"/>
    <w:rsid w:val="00E77F08"/>
    <w:rsid w:val="00E80A22"/>
    <w:rsid w:val="00E81090"/>
    <w:rsid w:val="00E84833"/>
    <w:rsid w:val="00E84B1B"/>
    <w:rsid w:val="00E862E4"/>
    <w:rsid w:val="00E867AD"/>
    <w:rsid w:val="00E873D8"/>
    <w:rsid w:val="00E90B86"/>
    <w:rsid w:val="00E91970"/>
    <w:rsid w:val="00E9222B"/>
    <w:rsid w:val="00E929F7"/>
    <w:rsid w:val="00E93A87"/>
    <w:rsid w:val="00E95324"/>
    <w:rsid w:val="00E95624"/>
    <w:rsid w:val="00E95C53"/>
    <w:rsid w:val="00E96C7F"/>
    <w:rsid w:val="00E97106"/>
    <w:rsid w:val="00EA06A0"/>
    <w:rsid w:val="00EA0746"/>
    <w:rsid w:val="00EA0EC9"/>
    <w:rsid w:val="00EA107B"/>
    <w:rsid w:val="00EA1CEA"/>
    <w:rsid w:val="00EA1F63"/>
    <w:rsid w:val="00EA2D1E"/>
    <w:rsid w:val="00EA3C16"/>
    <w:rsid w:val="00EA5D9F"/>
    <w:rsid w:val="00EA69CA"/>
    <w:rsid w:val="00EA6FF1"/>
    <w:rsid w:val="00EB14E5"/>
    <w:rsid w:val="00EB1C50"/>
    <w:rsid w:val="00EB40F6"/>
    <w:rsid w:val="00EB46CB"/>
    <w:rsid w:val="00EB48BE"/>
    <w:rsid w:val="00EB7853"/>
    <w:rsid w:val="00EC0F06"/>
    <w:rsid w:val="00EC10A9"/>
    <w:rsid w:val="00EC11E5"/>
    <w:rsid w:val="00EC4537"/>
    <w:rsid w:val="00EC5486"/>
    <w:rsid w:val="00EC7B15"/>
    <w:rsid w:val="00ED05FF"/>
    <w:rsid w:val="00ED0AD9"/>
    <w:rsid w:val="00ED1368"/>
    <w:rsid w:val="00ED2056"/>
    <w:rsid w:val="00ED2114"/>
    <w:rsid w:val="00ED3123"/>
    <w:rsid w:val="00ED44F2"/>
    <w:rsid w:val="00ED4CE8"/>
    <w:rsid w:val="00ED50D6"/>
    <w:rsid w:val="00ED512C"/>
    <w:rsid w:val="00ED5137"/>
    <w:rsid w:val="00EE0D0E"/>
    <w:rsid w:val="00EE3145"/>
    <w:rsid w:val="00EE3F24"/>
    <w:rsid w:val="00EE4D39"/>
    <w:rsid w:val="00EF49DA"/>
    <w:rsid w:val="00EF5767"/>
    <w:rsid w:val="00EF5C56"/>
    <w:rsid w:val="00F01969"/>
    <w:rsid w:val="00F02391"/>
    <w:rsid w:val="00F02420"/>
    <w:rsid w:val="00F02CAE"/>
    <w:rsid w:val="00F04AFB"/>
    <w:rsid w:val="00F059D3"/>
    <w:rsid w:val="00F0700B"/>
    <w:rsid w:val="00F11B84"/>
    <w:rsid w:val="00F16E37"/>
    <w:rsid w:val="00F17EC8"/>
    <w:rsid w:val="00F22EB9"/>
    <w:rsid w:val="00F24DB4"/>
    <w:rsid w:val="00F251AF"/>
    <w:rsid w:val="00F257B2"/>
    <w:rsid w:val="00F258F9"/>
    <w:rsid w:val="00F315DE"/>
    <w:rsid w:val="00F31709"/>
    <w:rsid w:val="00F31C16"/>
    <w:rsid w:val="00F323C5"/>
    <w:rsid w:val="00F37910"/>
    <w:rsid w:val="00F427E1"/>
    <w:rsid w:val="00F50974"/>
    <w:rsid w:val="00F51BB2"/>
    <w:rsid w:val="00F53721"/>
    <w:rsid w:val="00F548C5"/>
    <w:rsid w:val="00F54FC1"/>
    <w:rsid w:val="00F55D72"/>
    <w:rsid w:val="00F563BF"/>
    <w:rsid w:val="00F57DC6"/>
    <w:rsid w:val="00F60F58"/>
    <w:rsid w:val="00F6326F"/>
    <w:rsid w:val="00F648B6"/>
    <w:rsid w:val="00F65DF8"/>
    <w:rsid w:val="00F672AD"/>
    <w:rsid w:val="00F706D5"/>
    <w:rsid w:val="00F71969"/>
    <w:rsid w:val="00F71D7A"/>
    <w:rsid w:val="00F7581F"/>
    <w:rsid w:val="00F80716"/>
    <w:rsid w:val="00F81357"/>
    <w:rsid w:val="00F82760"/>
    <w:rsid w:val="00F82915"/>
    <w:rsid w:val="00F840D0"/>
    <w:rsid w:val="00F84897"/>
    <w:rsid w:val="00F85D31"/>
    <w:rsid w:val="00F90939"/>
    <w:rsid w:val="00F90C46"/>
    <w:rsid w:val="00F920BC"/>
    <w:rsid w:val="00F92E77"/>
    <w:rsid w:val="00F942B7"/>
    <w:rsid w:val="00F95D1C"/>
    <w:rsid w:val="00F966EE"/>
    <w:rsid w:val="00F97679"/>
    <w:rsid w:val="00F976CD"/>
    <w:rsid w:val="00FA0F5C"/>
    <w:rsid w:val="00FA1135"/>
    <w:rsid w:val="00FA13BD"/>
    <w:rsid w:val="00FA19DE"/>
    <w:rsid w:val="00FA21FC"/>
    <w:rsid w:val="00FA27E0"/>
    <w:rsid w:val="00FA2856"/>
    <w:rsid w:val="00FA3C74"/>
    <w:rsid w:val="00FA40E3"/>
    <w:rsid w:val="00FB421E"/>
    <w:rsid w:val="00FB5F79"/>
    <w:rsid w:val="00FB68CB"/>
    <w:rsid w:val="00FB7F3A"/>
    <w:rsid w:val="00FC00E8"/>
    <w:rsid w:val="00FC10C0"/>
    <w:rsid w:val="00FC54E6"/>
    <w:rsid w:val="00FC61FB"/>
    <w:rsid w:val="00FC735E"/>
    <w:rsid w:val="00FD4FF6"/>
    <w:rsid w:val="00FD5CD7"/>
    <w:rsid w:val="00FD6A0E"/>
    <w:rsid w:val="00FE175A"/>
    <w:rsid w:val="00FE1C2B"/>
    <w:rsid w:val="00FE42F8"/>
    <w:rsid w:val="00FE4771"/>
    <w:rsid w:val="00FE6EFA"/>
    <w:rsid w:val="00FF0EEE"/>
    <w:rsid w:val="00FF1988"/>
    <w:rsid w:val="00FF3FEC"/>
    <w:rsid w:val="00FF5E21"/>
    <w:rsid w:val="00FF5F12"/>
    <w:rsid w:val="00FF7064"/>
    <w:rsid w:val="00FF73DC"/>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690100"/>
    <w:pPr>
      <w:keepNext/>
      <w:keepLines/>
      <w:spacing w:before="340" w:after="330" w:line="578" w:lineRule="auto"/>
      <w:outlineLvl w:val="0"/>
    </w:pPr>
    <w:rPr>
      <w:b/>
      <w:bCs/>
      <w:kern w:val="44"/>
      <w:sz w:val="44"/>
      <w:szCs w:val="44"/>
    </w:rPr>
  </w:style>
  <w:style w:type="paragraph" w:styleId="3">
    <w:name w:val="heading 3"/>
    <w:basedOn w:val="a"/>
    <w:qFormat/>
    <w:pPr>
      <w:widowControl/>
      <w:jc w:val="left"/>
      <w:outlineLvl w:val="2"/>
    </w:pPr>
    <w:rPr>
      <w:rFonts w:ascii="宋体" w:hAnsi="宋体" w:cs="宋体"/>
      <w:b/>
      <w:bCs/>
      <w:kern w:val="0"/>
      <w:sz w:val="27"/>
      <w:szCs w:val="27"/>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page number"/>
    <w:basedOn w:val="a0"/>
  </w:style>
  <w:style w:type="character" w:styleId="a5">
    <w:name w:val="Strong"/>
    <w:qFormat/>
    <w:rPr>
      <w:b/>
      <w:bCs/>
    </w:rPr>
  </w:style>
  <w:style w:type="character" w:styleId="a6">
    <w:name w:val="Emphasis"/>
    <w:qFormat/>
    <w:rPr>
      <w:i w:val="0"/>
      <w:iCs w:val="0"/>
      <w:color w:val="CC0000"/>
    </w:rPr>
  </w:style>
  <w:style w:type="paragraph" w:styleId="a7">
    <w:name w:val="Body Text Indent"/>
    <w:basedOn w:val="a"/>
    <w:pPr>
      <w:spacing w:line="500" w:lineRule="exact"/>
      <w:ind w:firstLineChars="200" w:firstLine="480"/>
    </w:pPr>
    <w:rPr>
      <w:sz w:val="24"/>
    </w:rPr>
  </w:style>
  <w:style w:type="paragraph" w:styleId="a8">
    <w:name w:val="Normal (Web)"/>
    <w:basedOn w:val="a"/>
    <w:pPr>
      <w:widowControl/>
      <w:spacing w:before="100" w:beforeAutospacing="1" w:after="100" w:afterAutospacing="1"/>
      <w:jc w:val="left"/>
    </w:pPr>
    <w:rPr>
      <w:rFonts w:ascii="宋体" w:hAnsi="宋体" w:cs="宋体"/>
      <w:kern w:val="0"/>
      <w:sz w:val="24"/>
    </w:rPr>
  </w:style>
  <w:style w:type="paragraph" w:styleId="a9">
    <w:name w:val="Balloon Text"/>
    <w:basedOn w:val="a"/>
    <w:rPr>
      <w:sz w:val="18"/>
      <w:szCs w:val="18"/>
    </w:rPr>
  </w:style>
  <w:style w:type="paragraph" w:styleId="aa">
    <w:name w:val="header"/>
    <w:basedOn w:val="a"/>
    <w:pPr>
      <w:pBdr>
        <w:bottom w:val="single" w:sz="6" w:space="1" w:color="auto"/>
      </w:pBdr>
      <w:tabs>
        <w:tab w:val="center" w:pos="4153"/>
        <w:tab w:val="right" w:pos="8306"/>
      </w:tabs>
      <w:snapToGrid w:val="0"/>
      <w:jc w:val="center"/>
    </w:pPr>
    <w:rPr>
      <w:sz w:val="18"/>
      <w:szCs w:val="18"/>
    </w:rPr>
  </w:style>
  <w:style w:type="paragraph" w:styleId="ab">
    <w:name w:val="footer"/>
    <w:basedOn w:val="a"/>
    <w:pPr>
      <w:tabs>
        <w:tab w:val="center" w:pos="4153"/>
        <w:tab w:val="right" w:pos="8306"/>
      </w:tabs>
      <w:snapToGrid w:val="0"/>
      <w:jc w:val="left"/>
    </w:pPr>
    <w:rPr>
      <w:sz w:val="18"/>
      <w:szCs w:val="18"/>
    </w:rPr>
  </w:style>
  <w:style w:type="paragraph" w:styleId="ac">
    <w:name w:val="Plain Text"/>
    <w:basedOn w:val="a"/>
    <w:rPr>
      <w:rFonts w:ascii="宋体" w:hAnsi="Courier New" w:cs="Courier New"/>
      <w:szCs w:val="21"/>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NewNewNewNewNewNew">
    <w:name w:val="正文 New New New New New New"/>
    <w:pPr>
      <w:widowControl w:val="0"/>
      <w:jc w:val="both"/>
    </w:pPr>
    <w:rPr>
      <w:kern w:val="2"/>
      <w:sz w:val="21"/>
    </w:rPr>
  </w:style>
  <w:style w:type="paragraph" w:customStyle="1" w:styleId="New">
    <w:name w:val="正文 New"/>
    <w:pPr>
      <w:widowControl w:val="0"/>
      <w:jc w:val="both"/>
    </w:pPr>
    <w:rPr>
      <w:kern w:val="2"/>
      <w:sz w:val="21"/>
    </w:rPr>
  </w:style>
  <w:style w:type="paragraph" w:customStyle="1" w:styleId="NewNewNewNewNewNewNew">
    <w:name w:val="正文 New New New New New New New"/>
    <w:pPr>
      <w:widowControl w:val="0"/>
      <w:jc w:val="both"/>
    </w:pPr>
    <w:rPr>
      <w:kern w:val="2"/>
      <w:sz w:val="21"/>
    </w:rPr>
  </w:style>
  <w:style w:type="paragraph" w:styleId="ad">
    <w:name w:val="List Paragraph"/>
    <w:basedOn w:val="a"/>
    <w:uiPriority w:val="99"/>
    <w:qFormat/>
    <w:pPr>
      <w:ind w:firstLineChars="200" w:firstLine="420"/>
    </w:pPr>
    <w:rPr>
      <w:rFonts w:ascii="Calibri" w:hAnsi="Calibri"/>
      <w:szCs w:val="22"/>
    </w:rPr>
  </w:style>
  <w:style w:type="paragraph" w:customStyle="1" w:styleId="header">
    <w:name w:val="header"/>
    <w:basedOn w:val="a"/>
    <w:pPr>
      <w:pBdr>
        <w:bottom w:val="single" w:sz="6" w:space="1" w:color="auto"/>
      </w:pBdr>
      <w:tabs>
        <w:tab w:val="center" w:pos="4153"/>
        <w:tab w:val="right" w:pos="8306"/>
      </w:tabs>
      <w:snapToGrid w:val="0"/>
      <w:jc w:val="center"/>
    </w:pPr>
    <w:rPr>
      <w:sz w:val="18"/>
      <w:szCs w:val="18"/>
    </w:rPr>
  </w:style>
  <w:style w:type="paragraph" w:customStyle="1" w:styleId="New0">
    <w:name w:val="页脚 New"/>
    <w:basedOn w:val="NewNewNewNew"/>
    <w:pPr>
      <w:tabs>
        <w:tab w:val="center" w:pos="4153"/>
        <w:tab w:val="right" w:pos="8306"/>
      </w:tabs>
      <w:snapToGrid w:val="0"/>
      <w:jc w:val="left"/>
    </w:pPr>
    <w:rPr>
      <w:sz w:val="18"/>
    </w:rPr>
  </w:style>
  <w:style w:type="paragraph" w:customStyle="1" w:styleId="p0">
    <w:name w:val="p0"/>
    <w:basedOn w:val="a"/>
    <w:pPr>
      <w:widowControl/>
    </w:pPr>
    <w:rPr>
      <w:rFonts w:ascii="Calibri" w:hAnsi="Calibri" w:cs="宋体"/>
      <w:kern w:val="0"/>
      <w:szCs w:val="21"/>
    </w:rPr>
  </w:style>
  <w:style w:type="paragraph" w:customStyle="1" w:styleId="NewNewNewNew">
    <w:name w:val="正文 New New New New"/>
    <w:pPr>
      <w:widowControl w:val="0"/>
      <w:jc w:val="both"/>
    </w:pPr>
    <w:rPr>
      <w:kern w:val="2"/>
      <w:sz w:val="21"/>
    </w:rPr>
  </w:style>
  <w:style w:type="paragraph" w:customStyle="1" w:styleId="ListParagraph">
    <w:name w:val="List Paragraph"/>
    <w:basedOn w:val="a"/>
    <w:pPr>
      <w:ind w:firstLineChars="200" w:firstLine="420"/>
    </w:pPr>
  </w:style>
  <w:style w:type="paragraph" w:customStyle="1" w:styleId="NewNew">
    <w:name w:val="正文 New New"/>
    <w:pPr>
      <w:widowControl w:val="0"/>
      <w:jc w:val="both"/>
    </w:pPr>
    <w:rPr>
      <w:rFonts w:ascii="Calibri" w:hAnsi="Calibri"/>
      <w:kern w:val="2"/>
      <w:sz w:val="21"/>
      <w:szCs w:val="22"/>
    </w:rPr>
  </w:style>
  <w:style w:type="paragraph" w:customStyle="1" w:styleId="ParaCharCharCharChar">
    <w:name w:val="默认段落字体 Para Char Char Char Char"/>
    <w:basedOn w:val="a"/>
    <w:rPr>
      <w:szCs w:val="20"/>
    </w:rPr>
  </w:style>
  <w:style w:type="paragraph" w:customStyle="1" w:styleId="NewNewNewNewNewNewNewNew">
    <w:name w:val="正文 New New New New New New New New"/>
    <w:pPr>
      <w:widowControl w:val="0"/>
      <w:jc w:val="both"/>
    </w:pPr>
    <w:rPr>
      <w:kern w:val="2"/>
      <w:sz w:val="21"/>
      <w:szCs w:val="24"/>
    </w:rPr>
  </w:style>
  <w:style w:type="paragraph" w:customStyle="1" w:styleId="NewNewNew">
    <w:name w:val="正文 New New New"/>
    <w:pPr>
      <w:widowControl w:val="0"/>
      <w:jc w:val="both"/>
    </w:pPr>
    <w:rPr>
      <w:kern w:val="2"/>
      <w:sz w:val="21"/>
      <w:szCs w:val="24"/>
    </w:rPr>
  </w:style>
  <w:style w:type="paragraph" w:customStyle="1" w:styleId="New1">
    <w:name w:val="页眉 New"/>
    <w:basedOn w:val="NewNewNewNew"/>
    <w:pPr>
      <w:pBdr>
        <w:bottom w:val="single" w:sz="6" w:space="1" w:color="auto"/>
      </w:pBdr>
      <w:tabs>
        <w:tab w:val="center" w:pos="4153"/>
        <w:tab w:val="right" w:pos="8306"/>
      </w:tabs>
      <w:snapToGrid w:val="0"/>
      <w:jc w:val="center"/>
    </w:pPr>
    <w:rPr>
      <w:sz w:val="18"/>
    </w:rPr>
  </w:style>
  <w:style w:type="paragraph" w:customStyle="1" w:styleId="footer">
    <w:name w:val="footer"/>
    <w:basedOn w:val="a"/>
    <w:pPr>
      <w:tabs>
        <w:tab w:val="center" w:pos="4153"/>
        <w:tab w:val="right" w:pos="8306"/>
      </w:tabs>
      <w:snapToGrid w:val="0"/>
      <w:jc w:val="left"/>
    </w:pPr>
    <w:rPr>
      <w:sz w:val="18"/>
      <w:szCs w:val="18"/>
    </w:rPr>
  </w:style>
  <w:style w:type="paragraph" w:customStyle="1" w:styleId="p17">
    <w:name w:val="p17"/>
    <w:basedOn w:val="a"/>
    <w:pPr>
      <w:widowControl/>
      <w:ind w:firstLine="420"/>
    </w:pPr>
    <w:rPr>
      <w:rFonts w:ascii="Calibri" w:hAnsi="Calibri" w:cs="宋体"/>
      <w:kern w:val="0"/>
      <w:szCs w:val="21"/>
    </w:rPr>
  </w:style>
  <w:style w:type="paragraph" w:customStyle="1" w:styleId="NewNewNewNewNew">
    <w:name w:val="正文 New New New New New"/>
    <w:pPr>
      <w:widowControl w:val="0"/>
      <w:jc w:val="both"/>
    </w:pPr>
    <w:rPr>
      <w:kern w:val="2"/>
      <w:sz w:val="21"/>
      <w:szCs w:val="24"/>
    </w:rPr>
  </w:style>
  <w:style w:type="paragraph" w:customStyle="1" w:styleId="NewNewNewNewNewNewNewNewNew">
    <w:name w:val="正文 New New New New New New New New New"/>
    <w:pPr>
      <w:widowControl w:val="0"/>
      <w:jc w:val="both"/>
    </w:pPr>
    <w:rPr>
      <w:kern w:val="2"/>
      <w:sz w:val="21"/>
    </w:rPr>
  </w:style>
  <w:style w:type="character" w:customStyle="1" w:styleId="apple-converted-space">
    <w:name w:val="apple-converted-space"/>
    <w:basedOn w:val="a0"/>
    <w:rsid w:val="005E3928"/>
  </w:style>
  <w:style w:type="paragraph" w:customStyle="1" w:styleId="Char3CharCharChar">
    <w:name w:val=" Char3 Char Char Char"/>
    <w:basedOn w:val="a"/>
    <w:autoRedefine/>
    <w:rsid w:val="009A2692"/>
    <w:pPr>
      <w:widowControl/>
      <w:spacing w:line="300" w:lineRule="auto"/>
      <w:ind w:firstLineChars="200" w:firstLine="200"/>
    </w:pPr>
    <w:rPr>
      <w:rFonts w:ascii="Verdana" w:hAnsi="Verdana"/>
      <w:kern w:val="0"/>
      <w:szCs w:val="20"/>
      <w:lang w:eastAsia="en-US"/>
    </w:rPr>
  </w:style>
  <w:style w:type="character" w:customStyle="1" w:styleId="1Char">
    <w:name w:val="标题 1 Char"/>
    <w:basedOn w:val="a0"/>
    <w:link w:val="1"/>
    <w:uiPriority w:val="9"/>
    <w:rsid w:val="00690100"/>
    <w:rPr>
      <w:b/>
      <w:bCs/>
      <w:kern w:val="44"/>
      <w:sz w:val="44"/>
      <w:szCs w:val="44"/>
    </w:rPr>
  </w:style>
</w:styles>
</file>

<file path=word/webSettings.xml><?xml version="1.0" encoding="utf-8"?>
<w:webSettings xmlns:r="http://schemas.openxmlformats.org/officeDocument/2006/relationships" xmlns:w="http://schemas.openxmlformats.org/wordprocessingml/2006/main">
  <w:divs>
    <w:div w:id="66733679">
      <w:bodyDiv w:val="1"/>
      <w:marLeft w:val="0"/>
      <w:marRight w:val="0"/>
      <w:marTop w:val="0"/>
      <w:marBottom w:val="0"/>
      <w:divBdr>
        <w:top w:val="none" w:sz="0" w:space="0" w:color="auto"/>
        <w:left w:val="none" w:sz="0" w:space="0" w:color="auto"/>
        <w:bottom w:val="none" w:sz="0" w:space="0" w:color="auto"/>
        <w:right w:val="none" w:sz="0" w:space="0" w:color="auto"/>
      </w:divBdr>
      <w:divsChild>
        <w:div w:id="73937336">
          <w:marLeft w:val="0"/>
          <w:marRight w:val="0"/>
          <w:marTop w:val="0"/>
          <w:marBottom w:val="0"/>
          <w:divBdr>
            <w:top w:val="none" w:sz="0" w:space="0" w:color="auto"/>
            <w:left w:val="none" w:sz="0" w:space="0" w:color="auto"/>
            <w:bottom w:val="none" w:sz="0" w:space="0" w:color="auto"/>
            <w:right w:val="none" w:sz="0" w:space="0" w:color="auto"/>
          </w:divBdr>
        </w:div>
      </w:divsChild>
    </w:div>
    <w:div w:id="700982259">
      <w:bodyDiv w:val="1"/>
      <w:marLeft w:val="0"/>
      <w:marRight w:val="0"/>
      <w:marTop w:val="0"/>
      <w:marBottom w:val="0"/>
      <w:divBdr>
        <w:top w:val="none" w:sz="0" w:space="0" w:color="auto"/>
        <w:left w:val="none" w:sz="0" w:space="0" w:color="auto"/>
        <w:bottom w:val="none" w:sz="0" w:space="0" w:color="auto"/>
        <w:right w:val="none" w:sz="0" w:space="0" w:color="auto"/>
      </w:divBdr>
    </w:div>
    <w:div w:id="1394044728">
      <w:bodyDiv w:val="1"/>
      <w:marLeft w:val="0"/>
      <w:marRight w:val="0"/>
      <w:marTop w:val="0"/>
      <w:marBottom w:val="0"/>
      <w:divBdr>
        <w:top w:val="none" w:sz="0" w:space="0" w:color="auto"/>
        <w:left w:val="none" w:sz="0" w:space="0" w:color="auto"/>
        <w:bottom w:val="none" w:sz="0" w:space="0" w:color="auto"/>
        <w:right w:val="none" w:sz="0" w:space="0" w:color="auto"/>
      </w:divBdr>
    </w:div>
    <w:div w:id="200908930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1E685-5301-4932-AE02-2D3F53689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402</Words>
  <Characters>2293</Characters>
  <Application>Microsoft Office Word</Application>
  <DocSecurity>0</DocSecurity>
  <PresentationFormat/>
  <Lines>19</Lines>
  <Paragraphs>5</Paragraphs>
  <Slides>0</Slides>
  <Notes>0</Notes>
  <HiddenSlides>0</HiddenSlides>
  <MMClips>0</MMClips>
  <ScaleCrop>false</ScaleCrop>
  <Company>lxyz</Company>
  <LinksUpToDate>false</LinksUpToDate>
  <CharactersWithSpaces>2690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澧县一中简报</dc:title>
  <dc:creator>lxyzuser</dc:creator>
  <cp:lastModifiedBy>USER-</cp:lastModifiedBy>
  <cp:revision>2</cp:revision>
  <cp:lastPrinted>2015-11-27T02:27:00Z</cp:lastPrinted>
  <dcterms:created xsi:type="dcterms:W3CDTF">2016-12-07T07:14:00Z</dcterms:created>
  <dcterms:modified xsi:type="dcterms:W3CDTF">2016-12-07T07:14:00Z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